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F4" w:rsidRPr="009C7C81" w:rsidRDefault="00992355" w:rsidP="00992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tabs>
          <w:tab w:val="left" w:pos="840"/>
          <w:tab w:val="center" w:pos="4536"/>
        </w:tabs>
        <w:rPr>
          <w:rFonts w:asciiTheme="minorHAnsi" w:hAnsiTheme="minorHAnsi" w:cstheme="minorHAnsi"/>
          <w:b/>
          <w:color w:val="002060"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="Arial"/>
          <w:b/>
          <w:color w:val="002060"/>
          <w:sz w:val="40"/>
          <w:szCs w:val="40"/>
        </w:rPr>
        <w:tab/>
      </w:r>
      <w:r w:rsidRPr="009C7C81">
        <w:rPr>
          <w:rFonts w:asciiTheme="minorHAnsi" w:hAnsiTheme="minorHAnsi" w:cstheme="minorHAnsi"/>
          <w:b/>
          <w:color w:val="002060"/>
          <w:sz w:val="40"/>
          <w:szCs w:val="40"/>
        </w:rPr>
        <w:tab/>
      </w:r>
      <w:r w:rsidR="00AD1AF4" w:rsidRPr="009C7C81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Cahier des </w:t>
      </w:r>
      <w:r w:rsidR="002A4F3C" w:rsidRPr="009C7C81">
        <w:rPr>
          <w:rFonts w:asciiTheme="minorHAnsi" w:hAnsiTheme="minorHAnsi" w:cstheme="minorHAnsi"/>
          <w:b/>
          <w:color w:val="002060"/>
          <w:sz w:val="40"/>
          <w:szCs w:val="40"/>
        </w:rPr>
        <w:t>C</w:t>
      </w:r>
      <w:r w:rsidR="00AD1AF4" w:rsidRPr="009C7C81">
        <w:rPr>
          <w:rFonts w:asciiTheme="minorHAnsi" w:hAnsiTheme="minorHAnsi" w:cstheme="minorHAnsi"/>
          <w:b/>
          <w:color w:val="002060"/>
          <w:sz w:val="40"/>
          <w:szCs w:val="40"/>
        </w:rPr>
        <w:t>harges</w:t>
      </w:r>
    </w:p>
    <w:p w:rsidR="002F635B" w:rsidRPr="009C7C81" w:rsidRDefault="00147F47" w:rsidP="009923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0C0C0"/>
        <w:jc w:val="center"/>
        <w:rPr>
          <w:rFonts w:asciiTheme="minorHAnsi" w:hAnsiTheme="minorHAnsi" w:cstheme="minorHAnsi"/>
          <w:b/>
          <w:color w:val="002060"/>
          <w:sz w:val="40"/>
          <w:szCs w:val="40"/>
        </w:rPr>
      </w:pPr>
      <w:r w:rsidRPr="009C7C81">
        <w:rPr>
          <w:rFonts w:asciiTheme="minorHAnsi" w:hAnsiTheme="minorHAnsi" w:cstheme="minorHAnsi"/>
          <w:b/>
          <w:color w:val="002060"/>
          <w:sz w:val="40"/>
          <w:szCs w:val="40"/>
        </w:rPr>
        <w:t xml:space="preserve">RDV B to B personnalisés </w:t>
      </w:r>
    </w:p>
    <w:p w:rsidR="0051732D" w:rsidRPr="009C7C81" w:rsidRDefault="0051732D" w:rsidP="002F635B">
      <w:pPr>
        <w:jc w:val="center"/>
        <w:rPr>
          <w:rFonts w:asciiTheme="minorHAnsi" w:eastAsia="Arial Unicode MS" w:hAnsiTheme="minorHAnsi" w:cstheme="minorHAnsi"/>
          <w:sz w:val="8"/>
          <w:szCs w:val="8"/>
        </w:rPr>
      </w:pPr>
    </w:p>
    <w:p w:rsidR="009F60FF" w:rsidRPr="009C7C81" w:rsidRDefault="00D4032F" w:rsidP="00AF7320">
      <w:pPr>
        <w:jc w:val="both"/>
        <w:rPr>
          <w:rFonts w:asciiTheme="minorHAnsi" w:eastAsia="Arial Unicode MS" w:hAnsiTheme="minorHAnsi" w:cstheme="minorHAnsi"/>
        </w:rPr>
      </w:pPr>
      <w:r w:rsidRPr="009C7C81">
        <w:rPr>
          <w:rFonts w:asciiTheme="minorHAnsi" w:eastAsia="Arial Unicode MS" w:hAnsiTheme="minorHAnsi" w:cstheme="minorHAnsi"/>
          <w:b/>
          <w:bCs/>
          <w:color w:val="002060"/>
        </w:rPr>
        <w:t xml:space="preserve">Merci de </w:t>
      </w:r>
      <w:r w:rsidR="00B11D25" w:rsidRPr="009C7C81">
        <w:rPr>
          <w:rFonts w:asciiTheme="minorHAnsi" w:eastAsia="Arial Unicode MS" w:hAnsiTheme="minorHAnsi" w:cstheme="minorHAnsi"/>
          <w:b/>
          <w:bCs/>
          <w:color w:val="002060"/>
        </w:rPr>
        <w:t>compléter</w:t>
      </w:r>
      <w:r w:rsidRPr="009C7C81">
        <w:rPr>
          <w:rFonts w:asciiTheme="minorHAnsi" w:eastAsia="Arial Unicode MS" w:hAnsiTheme="minorHAnsi" w:cstheme="minorHAnsi"/>
          <w:b/>
          <w:bCs/>
          <w:color w:val="002060"/>
        </w:rPr>
        <w:t xml:space="preserve"> ce document</w:t>
      </w:r>
      <w:r w:rsidR="00AD1AF4" w:rsidRPr="009C7C81">
        <w:rPr>
          <w:rFonts w:asciiTheme="minorHAnsi" w:eastAsia="Arial Unicode MS" w:hAnsiTheme="minorHAnsi" w:cstheme="minorHAnsi"/>
          <w:b/>
          <w:bCs/>
          <w:color w:val="002060"/>
        </w:rPr>
        <w:t xml:space="preserve"> </w:t>
      </w:r>
      <w:r w:rsidR="00B11D25" w:rsidRPr="009C7C81">
        <w:rPr>
          <w:rFonts w:asciiTheme="minorHAnsi" w:eastAsia="Arial Unicode MS" w:hAnsiTheme="minorHAnsi" w:cstheme="minorHAnsi"/>
          <w:b/>
          <w:bCs/>
          <w:color w:val="002060"/>
        </w:rPr>
        <w:t>pour nous permettre d’effectuer un ciblage précis des entreprises algériennes.</w:t>
      </w:r>
      <w:r w:rsidR="005D3D08" w:rsidRPr="009C7C81">
        <w:rPr>
          <w:rFonts w:asciiTheme="minorHAnsi" w:eastAsia="Arial Unicode MS" w:hAnsiTheme="minorHAnsi" w:cstheme="minorHAnsi"/>
          <w:b/>
          <w:bCs/>
          <w:color w:val="002060"/>
        </w:rPr>
        <w:t xml:space="preserve"> </w:t>
      </w:r>
      <w:r w:rsidR="00FD5251" w:rsidRPr="009C7C81">
        <w:rPr>
          <w:rFonts w:asciiTheme="minorHAnsi" w:eastAsia="Arial Unicode MS" w:hAnsiTheme="minorHAnsi" w:cstheme="minorHAnsi"/>
          <w:b/>
          <w:bCs/>
          <w:color w:val="002060"/>
        </w:rPr>
        <w:t>A renvoyer par mail à :</w:t>
      </w:r>
      <w:r w:rsidR="00FD5251" w:rsidRPr="009C7C81">
        <w:rPr>
          <w:rFonts w:asciiTheme="minorHAnsi" w:eastAsia="Arial Unicode MS" w:hAnsiTheme="minorHAnsi" w:cstheme="minorHAnsi"/>
        </w:rPr>
        <w:t xml:space="preserve"> </w:t>
      </w:r>
      <w:hyperlink r:id="rId8" w:history="1">
        <w:r w:rsidR="002236E1" w:rsidRPr="009C7C81">
          <w:rPr>
            <w:rStyle w:val="Lienhypertexte"/>
            <w:rFonts w:asciiTheme="minorHAnsi" w:eastAsia="Arial Unicode MS" w:hAnsiTheme="minorHAnsi" w:cstheme="minorHAnsi"/>
          </w:rPr>
          <w:t>halim.ammarkhodja@cciaf.org</w:t>
        </w:r>
      </w:hyperlink>
    </w:p>
    <w:p w:rsidR="002236E1" w:rsidRPr="009C7C81" w:rsidRDefault="002236E1" w:rsidP="009F60FF">
      <w:pPr>
        <w:jc w:val="both"/>
        <w:rPr>
          <w:rFonts w:asciiTheme="minorHAnsi" w:hAnsiTheme="minorHAnsi" w:cstheme="minorHAnsi"/>
          <w:b/>
          <w:u w:val="single"/>
        </w:rPr>
      </w:pPr>
    </w:p>
    <w:p w:rsidR="003A22C1" w:rsidRPr="009C7C81" w:rsidRDefault="00A56689" w:rsidP="009F60FF">
      <w:pPr>
        <w:jc w:val="both"/>
        <w:rPr>
          <w:rFonts w:asciiTheme="minorHAnsi" w:hAnsiTheme="minorHAnsi" w:cstheme="minorHAnsi"/>
          <w:color w:val="FF0000"/>
        </w:rPr>
      </w:pPr>
      <w:r w:rsidRPr="009C7C81">
        <w:rPr>
          <w:rFonts w:asciiTheme="minorHAnsi" w:hAnsiTheme="minorHAnsi" w:cstheme="minorHAnsi"/>
          <w:b/>
          <w:color w:val="FF0000"/>
          <w:u w:val="single"/>
        </w:rPr>
        <w:t>Les</w:t>
      </w:r>
      <w:r w:rsidR="009F60FF" w:rsidRPr="009C7C81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715EF6" w:rsidRPr="009C7C81">
        <w:rPr>
          <w:rFonts w:asciiTheme="minorHAnsi" w:hAnsiTheme="minorHAnsi" w:cstheme="minorHAnsi"/>
          <w:b/>
          <w:color w:val="FF0000"/>
          <w:u w:val="single"/>
        </w:rPr>
        <w:t>interlocuteur</w:t>
      </w:r>
      <w:r w:rsidR="009F60FF" w:rsidRPr="009C7C81">
        <w:rPr>
          <w:rFonts w:asciiTheme="minorHAnsi" w:hAnsiTheme="minorHAnsi" w:cstheme="minorHAnsi"/>
          <w:b/>
          <w:color w:val="FF0000"/>
          <w:u w:val="single"/>
        </w:rPr>
        <w:t>s</w:t>
      </w:r>
      <w:r w:rsidR="00715EF6" w:rsidRPr="009C7C81">
        <w:rPr>
          <w:rFonts w:asciiTheme="minorHAnsi" w:hAnsiTheme="minorHAnsi" w:cstheme="minorHAnsi"/>
          <w:b/>
          <w:color w:val="FF0000"/>
          <w:u w:val="single"/>
        </w:rPr>
        <w:t xml:space="preserve"> </w:t>
      </w:r>
      <w:r w:rsidR="00AD1AF4" w:rsidRPr="009C7C81">
        <w:rPr>
          <w:rFonts w:asciiTheme="minorHAnsi" w:hAnsiTheme="minorHAnsi" w:cstheme="minorHAnsi"/>
          <w:b/>
          <w:color w:val="FF0000"/>
          <w:u w:val="single"/>
        </w:rPr>
        <w:t>CCIAF</w:t>
      </w:r>
      <w:r w:rsidR="00715EF6" w:rsidRPr="009C7C81">
        <w:rPr>
          <w:rFonts w:asciiTheme="minorHAnsi" w:eastAsia="Arial Unicode MS" w:hAnsiTheme="minorHAnsi" w:cstheme="minorHAnsi"/>
          <w:b/>
          <w:color w:val="FF0000"/>
          <w:u w:val="single"/>
        </w:rPr>
        <w:t> </w:t>
      </w:r>
      <w:r w:rsidRPr="009C7C81">
        <w:rPr>
          <w:rFonts w:asciiTheme="minorHAnsi" w:eastAsia="Arial Unicode MS" w:hAnsiTheme="minorHAnsi" w:cstheme="minorHAnsi"/>
          <w:b/>
          <w:color w:val="FF0000"/>
          <w:u w:val="single"/>
        </w:rPr>
        <w:t>de votre dossier</w:t>
      </w:r>
      <w:r w:rsidRPr="009C7C81">
        <w:rPr>
          <w:rFonts w:asciiTheme="minorHAnsi" w:eastAsia="Arial Unicode MS" w:hAnsiTheme="minorHAnsi" w:cstheme="minorHAnsi"/>
          <w:color w:val="FF0000"/>
        </w:rPr>
        <w:t xml:space="preserve"> </w:t>
      </w:r>
      <w:r w:rsidR="00715EF6" w:rsidRPr="009C7C81">
        <w:rPr>
          <w:rFonts w:asciiTheme="minorHAnsi" w:eastAsia="Arial Unicode MS" w:hAnsiTheme="minorHAnsi" w:cstheme="minorHAnsi"/>
          <w:color w:val="FF0000"/>
        </w:rPr>
        <w:t>:</w:t>
      </w:r>
      <w:r w:rsidR="00715EF6" w:rsidRPr="009C7C81">
        <w:rPr>
          <w:rFonts w:asciiTheme="minorHAnsi" w:hAnsiTheme="minorHAnsi" w:cstheme="minorHAnsi"/>
          <w:color w:val="FF0000"/>
        </w:rPr>
        <w:t xml:space="preserve"> </w:t>
      </w:r>
    </w:p>
    <w:p w:rsidR="00D5738B" w:rsidRPr="009C7C81" w:rsidRDefault="00D5738B" w:rsidP="009F60FF">
      <w:pPr>
        <w:jc w:val="both"/>
        <w:rPr>
          <w:rFonts w:asciiTheme="minorHAnsi" w:hAnsiTheme="minorHAnsi" w:cstheme="minorHAnsi"/>
          <w:b/>
          <w:u w:val="single"/>
        </w:rPr>
      </w:pPr>
    </w:p>
    <w:p w:rsidR="00D1507F" w:rsidRPr="009C7C81" w:rsidRDefault="002A4F3C" w:rsidP="00FD5251">
      <w:pPr>
        <w:jc w:val="both"/>
        <w:rPr>
          <w:rFonts w:asciiTheme="minorHAnsi" w:hAnsiTheme="minorHAnsi" w:cstheme="minorHAnsi"/>
        </w:rPr>
      </w:pPr>
      <w:r w:rsidRPr="009C7C8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2729230" cy="1342390"/>
                <wp:effectExtent l="13970" t="5715" r="9525" b="1397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E22" w:rsidRPr="00992355" w:rsidRDefault="009F60FF" w:rsidP="00992355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992355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M.</w:t>
                            </w:r>
                            <w:r w:rsidR="00243E22" w:rsidRPr="00992355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1731" w:rsidRPr="00992355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Halim AMMAR KHODJA</w:t>
                            </w:r>
                          </w:p>
                          <w:p w:rsidR="00243E22" w:rsidRPr="00992355" w:rsidRDefault="00C94C29" w:rsidP="00992355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992355">
                              <w:rPr>
                                <w:rFonts w:asciiTheme="minorHAnsi" w:hAnsiTheme="minorHAnsi" w:cs="Arial"/>
                                <w:i/>
                                <w:iCs/>
                                <w:color w:val="002060"/>
                                <w:sz w:val="22"/>
                                <w:szCs w:val="22"/>
                              </w:rPr>
                              <w:t>Directeur Adjoint</w:t>
                            </w:r>
                          </w:p>
                          <w:p w:rsidR="009F60FF" w:rsidRPr="00C94C29" w:rsidRDefault="00641731" w:rsidP="00992355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92355"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  <w:t>Email</w:t>
                            </w:r>
                            <w:r w:rsidR="009F60FF" w:rsidRPr="00992355"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  <w:t> :</w:t>
                            </w:r>
                            <w:r w:rsidR="009F60FF" w:rsidRPr="00C94C29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="00D5738B" w:rsidRPr="00C94C29">
                                <w:rPr>
                                  <w:rStyle w:val="Lienhypertexte"/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halim.ammarkhodja@cciaf.org</w:t>
                              </w:r>
                            </w:hyperlink>
                          </w:p>
                          <w:p w:rsidR="009F60FF" w:rsidRPr="00992355" w:rsidRDefault="00BD201E" w:rsidP="00992355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992355"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  <w:t>Tel : 00213</w:t>
                            </w:r>
                            <w:r w:rsidR="00D5738B" w:rsidRPr="00992355"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cs:smarttags" w:element="NumConv6p0">
                              <w:smartTagPr>
                                <w:attr w:name="val" w:val="21"/>
                                <w:attr w:name="sch" w:val="1"/>
                              </w:smartTagPr>
                              <w:r w:rsidR="009F60FF" w:rsidRPr="00992355">
                                <w:rPr>
                                  <w:rFonts w:asciiTheme="minorHAnsi" w:hAnsiTheme="minorHAnsi" w:cs="Arial"/>
                                  <w:color w:val="002060"/>
                                  <w:sz w:val="22"/>
                                  <w:szCs w:val="22"/>
                                </w:rPr>
                                <w:t>21</w:t>
                              </w:r>
                            </w:smartTag>
                            <w:r w:rsidR="00243E22" w:rsidRPr="00992355"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  <w:t xml:space="preserve"> 74 72 77, poste </w:t>
                            </w:r>
                            <w:r w:rsidR="00D5738B" w:rsidRPr="00992355"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  <w:t>115</w:t>
                            </w:r>
                          </w:p>
                          <w:p w:rsidR="009F60FF" w:rsidRPr="00992355" w:rsidRDefault="00BD201E" w:rsidP="00992355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992355"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  <w:t>Fax : 00</w:t>
                            </w:r>
                            <w:smartTag w:uri="urn:schemas-microsoft-com:office:cs:smarttags" w:element="NumConv6p0">
                              <w:smartTagPr>
                                <w:attr w:name="sch" w:val="1"/>
                                <w:attr w:name="val" w:val="213"/>
                              </w:smartTagPr>
                              <w:r w:rsidR="009F60FF" w:rsidRPr="00992355">
                                <w:rPr>
                                  <w:rFonts w:asciiTheme="minorHAnsi" w:hAnsiTheme="minorHAnsi" w:cs="Arial"/>
                                  <w:color w:val="002060"/>
                                  <w:sz w:val="22"/>
                                  <w:szCs w:val="22"/>
                                </w:rPr>
                                <w:t>213</w:t>
                              </w:r>
                            </w:smartTag>
                            <w:r w:rsidR="00D5738B" w:rsidRPr="00992355"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  <w:t xml:space="preserve"> </w:t>
                            </w:r>
                            <w:smartTag w:uri="urn:schemas-microsoft-com:office:cs:smarttags" w:element="NumConv6p0">
                              <w:smartTagPr>
                                <w:attr w:name="val" w:val="21"/>
                                <w:attr w:name="sch" w:val="1"/>
                              </w:smartTagPr>
                              <w:r w:rsidR="009F60FF" w:rsidRPr="00992355">
                                <w:rPr>
                                  <w:rFonts w:asciiTheme="minorHAnsi" w:hAnsiTheme="minorHAnsi" w:cs="Arial"/>
                                  <w:color w:val="002060"/>
                                  <w:sz w:val="22"/>
                                  <w:szCs w:val="22"/>
                                </w:rPr>
                                <w:t>21</w:t>
                              </w:r>
                            </w:smartTag>
                            <w:r w:rsidR="00243E22" w:rsidRPr="00992355"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  <w:t xml:space="preserve"> 74 72 67</w:t>
                            </w:r>
                          </w:p>
                          <w:p w:rsidR="00BD201E" w:rsidRPr="00992355" w:rsidRDefault="00BD201E" w:rsidP="00992355">
                            <w:pPr>
                              <w:jc w:val="center"/>
                              <w:rPr>
                                <w:rFonts w:asciiTheme="minorHAnsi" w:hAnsiTheme="minorHAnsi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992355">
                              <w:rPr>
                                <w:rFonts w:asciiTheme="minorHAnsi" w:hAnsiTheme="minorHAnsi" w:cs="Arial"/>
                                <w:color w:val="002060"/>
                                <w:sz w:val="22"/>
                                <w:szCs w:val="22"/>
                              </w:rPr>
                              <w:t>Mob : 00213 770 82 00 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1.3pt;width:214.9pt;height:10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">
                <v:textbox>
                  <w:txbxContent>
                    <w:p w:rsidR="00243E22" w:rsidRPr="00992355" w:rsidRDefault="009F60FF" w:rsidP="00992355">
                      <w:pPr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992355">
                        <w:rPr>
                          <w:rFonts w:asciiTheme="minorHAnsi" w:hAnsiTheme="minorHAnsi" w:cs="Arial"/>
                          <w:b/>
                          <w:bCs/>
                          <w:color w:val="002060"/>
                          <w:sz w:val="22"/>
                          <w:szCs w:val="22"/>
                        </w:rPr>
                        <w:t>M.</w:t>
                      </w:r>
                      <w:r w:rsidR="00243E22" w:rsidRPr="00992355">
                        <w:rPr>
                          <w:rFonts w:asciiTheme="minorHAnsi" w:hAnsiTheme="minorHAnsi" w:cs="Arial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r w:rsidR="00641731" w:rsidRPr="00992355">
                        <w:rPr>
                          <w:rFonts w:asciiTheme="minorHAnsi" w:hAnsiTheme="minorHAnsi" w:cs="Arial"/>
                          <w:b/>
                          <w:bCs/>
                          <w:color w:val="002060"/>
                          <w:sz w:val="22"/>
                          <w:szCs w:val="22"/>
                        </w:rPr>
                        <w:t>Halim AMMAR KHODJA</w:t>
                      </w:r>
                    </w:p>
                    <w:p w:rsidR="00243E22" w:rsidRPr="00992355" w:rsidRDefault="00C94C29" w:rsidP="00992355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color w:val="002060"/>
                          <w:sz w:val="22"/>
                          <w:szCs w:val="22"/>
                        </w:rPr>
                      </w:pPr>
                      <w:r w:rsidRPr="00992355">
                        <w:rPr>
                          <w:rFonts w:asciiTheme="minorHAnsi" w:hAnsiTheme="minorHAnsi" w:cs="Arial"/>
                          <w:i/>
                          <w:iCs/>
                          <w:color w:val="002060"/>
                          <w:sz w:val="22"/>
                          <w:szCs w:val="22"/>
                        </w:rPr>
                        <w:t>Directeur Adjoint</w:t>
                      </w:r>
                    </w:p>
                    <w:p w:rsidR="009F60FF" w:rsidRPr="00C94C29" w:rsidRDefault="00641731" w:rsidP="00992355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92355"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  <w:t>Email</w:t>
                      </w:r>
                      <w:r w:rsidR="009F60FF" w:rsidRPr="00992355"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  <w:t> :</w:t>
                      </w:r>
                      <w:r w:rsidR="009F60FF" w:rsidRPr="00C94C29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</w:t>
                      </w:r>
                      <w:hyperlink r:id="rId10" w:history="1">
                        <w:r w:rsidR="00D5738B" w:rsidRPr="00C94C29">
                          <w:rPr>
                            <w:rStyle w:val="Lienhypertexte"/>
                            <w:rFonts w:asciiTheme="minorHAnsi" w:hAnsiTheme="minorHAnsi"/>
                            <w:sz w:val="22"/>
                            <w:szCs w:val="22"/>
                          </w:rPr>
                          <w:t>halim.ammarkhodja@cciaf.org</w:t>
                        </w:r>
                      </w:hyperlink>
                    </w:p>
                    <w:p w:rsidR="009F60FF" w:rsidRPr="00992355" w:rsidRDefault="00BD201E" w:rsidP="00992355">
                      <w:pPr>
                        <w:jc w:val="center"/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</w:pPr>
                      <w:r w:rsidRPr="00992355"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  <w:t>Tel : 00213</w:t>
                      </w:r>
                      <w:r w:rsidR="00D5738B" w:rsidRPr="00992355"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cs:smarttags" w:element="NumConv6p0">
                        <w:smartTagPr>
                          <w:attr w:name="sch" w:val="1"/>
                          <w:attr w:name="val" w:val="21"/>
                        </w:smartTagPr>
                        <w:r w:rsidR="009F60FF" w:rsidRPr="00992355">
                          <w:rPr>
                            <w:rFonts w:asciiTheme="minorHAnsi" w:hAnsiTheme="minorHAnsi" w:cs="Arial"/>
                            <w:color w:val="002060"/>
                            <w:sz w:val="22"/>
                            <w:szCs w:val="22"/>
                          </w:rPr>
                          <w:t>21</w:t>
                        </w:r>
                      </w:smartTag>
                      <w:r w:rsidR="00243E22" w:rsidRPr="00992355"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  <w:t xml:space="preserve"> 74 72 77, poste </w:t>
                      </w:r>
                      <w:r w:rsidR="00D5738B" w:rsidRPr="00992355"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  <w:t>115</w:t>
                      </w:r>
                    </w:p>
                    <w:p w:rsidR="009F60FF" w:rsidRPr="00992355" w:rsidRDefault="00BD201E" w:rsidP="00992355">
                      <w:pPr>
                        <w:jc w:val="center"/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</w:pPr>
                      <w:r w:rsidRPr="00992355"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  <w:t>Fax : 00</w:t>
                      </w:r>
                      <w:smartTag w:uri="urn:schemas-microsoft-com:office:cs:smarttags" w:element="NumConv6p0">
                        <w:smartTagPr>
                          <w:attr w:name="val" w:val="213"/>
                          <w:attr w:name="sch" w:val="1"/>
                        </w:smartTagPr>
                        <w:r w:rsidR="009F60FF" w:rsidRPr="00992355">
                          <w:rPr>
                            <w:rFonts w:asciiTheme="minorHAnsi" w:hAnsiTheme="minorHAnsi" w:cs="Arial"/>
                            <w:color w:val="002060"/>
                            <w:sz w:val="22"/>
                            <w:szCs w:val="22"/>
                          </w:rPr>
                          <w:t>213</w:t>
                        </w:r>
                      </w:smartTag>
                      <w:r w:rsidR="00D5738B" w:rsidRPr="00992355"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  <w:t xml:space="preserve"> </w:t>
                      </w:r>
                      <w:smartTag w:uri="urn:schemas-microsoft-com:office:cs:smarttags" w:element="NumConv6p0">
                        <w:smartTagPr>
                          <w:attr w:name="sch" w:val="1"/>
                          <w:attr w:name="val" w:val="21"/>
                        </w:smartTagPr>
                        <w:r w:rsidR="009F60FF" w:rsidRPr="00992355">
                          <w:rPr>
                            <w:rFonts w:asciiTheme="minorHAnsi" w:hAnsiTheme="minorHAnsi" w:cs="Arial"/>
                            <w:color w:val="002060"/>
                            <w:sz w:val="22"/>
                            <w:szCs w:val="22"/>
                          </w:rPr>
                          <w:t>21</w:t>
                        </w:r>
                      </w:smartTag>
                      <w:r w:rsidR="00243E22" w:rsidRPr="00992355"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  <w:t xml:space="preserve"> 74 72 67</w:t>
                      </w:r>
                    </w:p>
                    <w:p w:rsidR="00BD201E" w:rsidRPr="00992355" w:rsidRDefault="00BD201E" w:rsidP="00992355">
                      <w:pPr>
                        <w:jc w:val="center"/>
                        <w:rPr>
                          <w:rFonts w:asciiTheme="minorHAnsi" w:hAnsiTheme="minorHAnsi"/>
                          <w:color w:val="002060"/>
                          <w:sz w:val="22"/>
                          <w:szCs w:val="22"/>
                        </w:rPr>
                      </w:pPr>
                      <w:r w:rsidRPr="00992355">
                        <w:rPr>
                          <w:rFonts w:asciiTheme="minorHAnsi" w:hAnsiTheme="minorHAnsi" w:cs="Arial"/>
                          <w:color w:val="002060"/>
                          <w:sz w:val="22"/>
                          <w:szCs w:val="22"/>
                        </w:rPr>
                        <w:t>Mob : 00213 770 82 00 80</w:t>
                      </w:r>
                    </w:p>
                  </w:txbxContent>
                </v:textbox>
              </v:shape>
            </w:pict>
          </mc:Fallback>
        </mc:AlternateContent>
      </w:r>
      <w:r w:rsidR="00D1507F" w:rsidRPr="009C7C81">
        <w:rPr>
          <w:rFonts w:asciiTheme="minorHAnsi" w:hAnsiTheme="minorHAnsi" w:cstheme="minorHAnsi"/>
        </w:rPr>
        <w:t xml:space="preserve"> </w:t>
      </w:r>
    </w:p>
    <w:p w:rsidR="009F60FF" w:rsidRPr="009C7C81" w:rsidRDefault="009F60FF" w:rsidP="002A4F3C">
      <w:pPr>
        <w:pStyle w:val="Titre1"/>
        <w:rPr>
          <w:rFonts w:cstheme="minorHAnsi"/>
        </w:rPr>
      </w:pPr>
    </w:p>
    <w:p w:rsidR="009F60FF" w:rsidRPr="009C7C81" w:rsidRDefault="009F60FF" w:rsidP="002A4F3C">
      <w:pPr>
        <w:pStyle w:val="Titre1"/>
        <w:rPr>
          <w:rFonts w:cstheme="minorHAnsi"/>
        </w:rPr>
      </w:pPr>
    </w:p>
    <w:p w:rsidR="00274D35" w:rsidRPr="009C7C81" w:rsidRDefault="00663E43" w:rsidP="002A4F3C">
      <w:pPr>
        <w:pStyle w:val="Titre1"/>
        <w:rPr>
          <w:rFonts w:cstheme="minorHAnsi"/>
        </w:rPr>
      </w:pPr>
      <w:r w:rsidRPr="009C7C81">
        <w:rPr>
          <w:rFonts w:cstheme="minorHAnsi"/>
        </w:rPr>
        <w:t xml:space="preserve">- </w:t>
      </w:r>
      <w:r w:rsidR="005376BB" w:rsidRPr="009C7C81">
        <w:rPr>
          <w:rFonts w:cstheme="minorHAnsi"/>
          <w:sz w:val="24"/>
          <w:szCs w:val="24"/>
        </w:rPr>
        <w:t>I</w:t>
      </w:r>
      <w:r w:rsidR="005D3D08" w:rsidRPr="009C7C81">
        <w:rPr>
          <w:rFonts w:cstheme="minorHAnsi"/>
          <w:sz w:val="24"/>
          <w:szCs w:val="24"/>
        </w:rPr>
        <w:t>DENTITE ENTREPRISE</w:t>
      </w:r>
      <w:r w:rsidR="00301789" w:rsidRPr="009C7C81">
        <w:rPr>
          <w:rFonts w:cstheme="minorHAnsi"/>
          <w:sz w:val="24"/>
          <w:szCs w:val="24"/>
        </w:rPr>
        <w:t xml:space="preserve"> </w:t>
      </w:r>
      <w:r w:rsidR="00301789" w:rsidRPr="009C7C81">
        <w:rPr>
          <w:rFonts w:cstheme="minorHAnsi"/>
        </w:rPr>
        <w:t>(</w:t>
      </w:r>
      <w:r w:rsidR="00301789" w:rsidRPr="009C7C81">
        <w:rPr>
          <w:rFonts w:cstheme="minorHAnsi"/>
          <w:b/>
          <w:color w:val="FF0000"/>
        </w:rPr>
        <w:t xml:space="preserve">* </w:t>
      </w:r>
      <w:r w:rsidR="00301789" w:rsidRPr="009C7C81">
        <w:rPr>
          <w:rFonts w:cstheme="minorHAnsi"/>
          <w:b/>
          <w:i/>
          <w:iCs/>
          <w:color w:val="FF0000"/>
        </w:rPr>
        <w:t>champs obligatoires</w:t>
      </w:r>
      <w:r w:rsidR="00301789" w:rsidRPr="009C7C81">
        <w:rPr>
          <w:rFonts w:cstheme="minorHAnsi"/>
        </w:rPr>
        <w:t>)</w:t>
      </w:r>
    </w:p>
    <w:p w:rsidR="00A264E5" w:rsidRPr="009C7C81" w:rsidRDefault="00A264E5" w:rsidP="00A264E5">
      <w:pPr>
        <w:rPr>
          <w:rFonts w:asciiTheme="minorHAnsi" w:hAnsiTheme="minorHAnsi" w:cstheme="minorHAnsi"/>
        </w:rPr>
      </w:pPr>
    </w:p>
    <w:p w:rsidR="00A264E5" w:rsidRPr="009C7C81" w:rsidRDefault="00A264E5" w:rsidP="00A264E5">
      <w:pPr>
        <w:rPr>
          <w:rFonts w:asciiTheme="minorHAnsi" w:hAnsiTheme="minorHAnsi" w:cstheme="minorHAnsi"/>
        </w:rPr>
      </w:pPr>
    </w:p>
    <w:p w:rsidR="00A264E5" w:rsidRPr="009C7C81" w:rsidRDefault="00A264E5" w:rsidP="00A264E5">
      <w:pPr>
        <w:rPr>
          <w:rFonts w:asciiTheme="minorHAnsi" w:hAnsiTheme="minorHAnsi" w:cstheme="minorHAnsi"/>
        </w:rPr>
      </w:pPr>
    </w:p>
    <w:p w:rsidR="00274D35" w:rsidRPr="009C7C81" w:rsidRDefault="00274D35" w:rsidP="00274D35">
      <w:pPr>
        <w:rPr>
          <w:rFonts w:asciiTheme="minorHAnsi" w:hAnsiTheme="minorHAnsi" w:cstheme="minorHAnsi"/>
        </w:rPr>
      </w:pPr>
    </w:p>
    <w:p w:rsidR="00D4032F" w:rsidRPr="009C7C81" w:rsidRDefault="00D4032F" w:rsidP="001369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064F5F" w:rsidRPr="009C7C81" w:rsidRDefault="000F633C" w:rsidP="001369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Arial Unicode MS" w:hAnsiTheme="minorHAnsi" w:cstheme="minorHAnsi"/>
          <w:sz w:val="28"/>
          <w:szCs w:val="28"/>
        </w:rPr>
      </w:pPr>
      <w:r w:rsidRPr="009C7C81">
        <w:rPr>
          <w:rFonts w:asciiTheme="minorHAnsi" w:hAnsiTheme="minorHAnsi" w:cstheme="minorHAnsi"/>
          <w:b/>
          <w:color w:val="FF0000"/>
          <w:sz w:val="32"/>
          <w:szCs w:val="32"/>
        </w:rPr>
        <w:t>*</w:t>
      </w:r>
      <w:r w:rsidR="00064F5F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Société </w:t>
      </w:r>
      <w:r w:rsidR="00064F5F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:</w:t>
      </w:r>
      <w:r w:rsidR="008D032B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bookmarkStart w:id="1" w:name="Texte1"/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1"/>
            <w:enabled/>
            <w:calcOnExit w:val="0"/>
            <w:textInput>
              <w:format w:val="Majuscules"/>
            </w:textInput>
          </w:ffData>
        </w:fldChar>
      </w:r>
      <w:r w:rsidR="001369F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1"/>
    </w:p>
    <w:p w:rsidR="00064F5F" w:rsidRPr="009C7C81" w:rsidRDefault="000F633C" w:rsidP="003017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Arial Unicode MS" w:hAnsiTheme="minorHAnsi" w:cstheme="minorHAnsi"/>
          <w:sz w:val="28"/>
          <w:szCs w:val="28"/>
        </w:rPr>
      </w:pPr>
      <w:r w:rsidRPr="009C7C81">
        <w:rPr>
          <w:rFonts w:asciiTheme="minorHAnsi" w:hAnsiTheme="minorHAnsi" w:cstheme="minorHAnsi"/>
          <w:b/>
          <w:color w:val="FF0000"/>
          <w:sz w:val="32"/>
          <w:szCs w:val="32"/>
        </w:rPr>
        <w:t>*</w:t>
      </w:r>
      <w:r w:rsidR="00064F5F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Contact </w:t>
      </w:r>
      <w:r w:rsidR="00301789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(</w:t>
      </w:r>
      <w:r w:rsidR="00301789" w:rsidRPr="009C7C81">
        <w:rPr>
          <w:rFonts w:asciiTheme="minorHAnsi" w:hAnsiTheme="minorHAnsi" w:cstheme="minorHAnsi"/>
          <w:bCs/>
          <w:i/>
          <w:iCs/>
          <w:color w:val="002060"/>
          <w:sz w:val="28"/>
          <w:szCs w:val="28"/>
          <w:u w:val="single"/>
        </w:rPr>
        <w:t>Nom/Prénom</w:t>
      </w:r>
      <w:r w:rsidR="00301789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)</w:t>
      </w:r>
      <w:r w:rsidR="00064F5F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:</w:t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bookmarkStart w:id="2" w:name="Texte2"/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2"/>
            <w:enabled/>
            <w:calcOnExit w:val="0"/>
            <w:textInput>
              <w:format w:val="Première majuscule"/>
            </w:textInput>
          </w:ffData>
        </w:fldChar>
      </w:r>
      <w:r w:rsidR="001369F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2"/>
      <w:r w:rsidR="00301789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301789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301789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8D032B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Fonction </w:t>
      </w:r>
      <w:r w:rsidR="008D032B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:</w:t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bookmarkStart w:id="3" w:name="Texte3"/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3"/>
            <w:enabled/>
            <w:calcOnExit w:val="0"/>
            <w:textInput>
              <w:format w:val="Première majuscule"/>
            </w:textInput>
          </w:ffData>
        </w:fldChar>
      </w:r>
      <w:r w:rsidR="001369F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3"/>
    </w:p>
    <w:p w:rsidR="00064F5F" w:rsidRPr="009C7C81" w:rsidRDefault="00064F5F" w:rsidP="000D47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Arial Unicode MS" w:hAnsiTheme="minorHAnsi" w:cstheme="minorHAnsi"/>
          <w:sz w:val="28"/>
          <w:szCs w:val="28"/>
        </w:rPr>
      </w:pPr>
    </w:p>
    <w:p w:rsidR="00064F5F" w:rsidRPr="009C7C81" w:rsidRDefault="000F633C" w:rsidP="003017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Arial Unicode MS" w:hAnsiTheme="minorHAnsi" w:cstheme="minorHAnsi"/>
          <w:sz w:val="28"/>
          <w:szCs w:val="28"/>
        </w:rPr>
      </w:pPr>
      <w:r w:rsidRPr="009C7C81">
        <w:rPr>
          <w:rFonts w:asciiTheme="minorHAnsi" w:hAnsiTheme="minorHAnsi" w:cstheme="minorHAnsi"/>
          <w:b/>
          <w:color w:val="FF0000"/>
          <w:sz w:val="32"/>
          <w:szCs w:val="32"/>
        </w:rPr>
        <w:t>*</w:t>
      </w:r>
      <w:r w:rsidR="002C002F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Tél</w:t>
      </w:r>
      <w:r w:rsidR="002C002F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.</w:t>
      </w:r>
      <w:r w:rsidR="00064F5F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 :</w:t>
      </w:r>
      <w:r w:rsidR="00064F5F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bookmarkStart w:id="4" w:name="Texte4"/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4"/>
            <w:enabled/>
            <w:calcOnExit w:val="0"/>
            <w:textInput>
              <w:type w:val="number"/>
            </w:textInput>
          </w:ffData>
        </w:fldChar>
      </w:r>
      <w:r w:rsidR="001369F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4"/>
      <w:r w:rsidR="00064F5F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064F5F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064F5F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064F5F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064F5F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FA1E5D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064F5F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Fax</w:t>
      </w:r>
      <w:r w:rsidR="00064F5F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 :</w:t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bookmarkStart w:id="5" w:name="Texte5"/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r w:rsidR="001369F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5"/>
    </w:p>
    <w:p w:rsidR="00064F5F" w:rsidRPr="009C7C81" w:rsidRDefault="000F633C" w:rsidP="0030178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Arial Unicode MS" w:hAnsiTheme="minorHAnsi" w:cstheme="minorHAnsi"/>
          <w:sz w:val="28"/>
          <w:szCs w:val="28"/>
        </w:rPr>
      </w:pPr>
      <w:r w:rsidRPr="009C7C81">
        <w:rPr>
          <w:rFonts w:asciiTheme="minorHAnsi" w:hAnsiTheme="minorHAnsi" w:cstheme="minorHAnsi"/>
          <w:b/>
          <w:color w:val="FF0000"/>
          <w:sz w:val="32"/>
          <w:szCs w:val="32"/>
        </w:rPr>
        <w:t>*</w:t>
      </w:r>
      <w:r w:rsidR="00064F5F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Email</w:t>
      </w:r>
      <w:r w:rsidR="00064F5F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 :</w:t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1369F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6"/>
      <w:r w:rsidR="001369F4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@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1369F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7"/>
      <w:r w:rsidR="00064F5F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064F5F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064F5F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FA1E5D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301789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S</w:t>
      </w:r>
      <w:r w:rsidR="00064F5F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ite Internet</w:t>
      </w:r>
      <w:r w:rsidR="00064F5F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 :</w:t>
      </w:r>
      <w:r w:rsidR="001369F4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 xml:space="preserve"> www.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</w:rPr>
        <w:fldChar w:fldCharType="end"/>
      </w:r>
      <w:bookmarkEnd w:id="8"/>
    </w:p>
    <w:p w:rsidR="00301789" w:rsidRPr="009C7C81" w:rsidRDefault="000F633C" w:rsidP="001369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Arial Unicode MS" w:hAnsiTheme="minorHAnsi" w:cstheme="minorHAnsi"/>
          <w:sz w:val="28"/>
          <w:szCs w:val="28"/>
        </w:rPr>
      </w:pPr>
      <w:r w:rsidRPr="009C7C81">
        <w:rPr>
          <w:rFonts w:asciiTheme="minorHAnsi" w:hAnsiTheme="minorHAnsi" w:cstheme="minorHAnsi"/>
          <w:b/>
          <w:color w:val="FF0000"/>
          <w:sz w:val="32"/>
          <w:szCs w:val="32"/>
        </w:rPr>
        <w:t>*</w:t>
      </w:r>
      <w:r w:rsidR="005376BB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Adresse</w:t>
      </w:r>
      <w:r w:rsidR="005376BB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 :</w:t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1369F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9"/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Pr="009C7C81">
        <w:rPr>
          <w:rFonts w:asciiTheme="minorHAnsi" w:hAnsiTheme="minorHAnsi" w:cstheme="minorHAnsi"/>
          <w:b/>
          <w:color w:val="FF0000"/>
          <w:sz w:val="32"/>
          <w:szCs w:val="32"/>
        </w:rPr>
        <w:t>*</w:t>
      </w:r>
      <w:r w:rsidR="001369F4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CP / Ville</w:t>
      </w:r>
      <w:r w:rsidR="001369F4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 :</w:t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1369F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10"/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ab/>
      </w:r>
    </w:p>
    <w:p w:rsidR="00BD201E" w:rsidRPr="009C7C81" w:rsidRDefault="00BD201E" w:rsidP="005318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733C9" w:rsidRPr="009C7C81" w:rsidRDefault="00A733C9" w:rsidP="005318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Arial Unicode MS" w:hAnsiTheme="minorHAnsi" w:cstheme="minorHAnsi"/>
          <w:sz w:val="28"/>
          <w:szCs w:val="28"/>
        </w:rPr>
      </w:pPr>
      <w:r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Marque(s) commerciale(s)</w:t>
      </w:r>
      <w:r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 :</w:t>
      </w:r>
      <w:r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1" w:name="Texte15"/>
      <w:r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11"/>
      <w:r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Pr="009C7C81">
        <w:rPr>
          <w:rFonts w:asciiTheme="minorHAnsi" w:eastAsia="Arial Unicode MS" w:hAnsiTheme="minorHAnsi" w:cstheme="minorHAnsi"/>
          <w:sz w:val="28"/>
          <w:szCs w:val="28"/>
        </w:rPr>
        <w:tab/>
      </w:r>
    </w:p>
    <w:p w:rsidR="00A733C9" w:rsidRPr="009C7C81" w:rsidRDefault="00A733C9" w:rsidP="001369F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733C9" w:rsidRPr="009C7C81" w:rsidRDefault="008853E4" w:rsidP="00A733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Arial Unicode MS" w:hAnsiTheme="minorHAnsi" w:cstheme="minorHAnsi"/>
          <w:sz w:val="28"/>
          <w:szCs w:val="28"/>
        </w:rPr>
      </w:pPr>
      <w:r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Date de création</w:t>
      </w:r>
      <w:r w:rsidRPr="009C7C81">
        <w:rPr>
          <w:rFonts w:asciiTheme="minorHAnsi" w:eastAsia="Arial Unicode MS" w:hAnsiTheme="minorHAnsi" w:cstheme="minorHAnsi"/>
          <w:sz w:val="28"/>
          <w:szCs w:val="28"/>
        </w:rPr>
        <w:t> :</w:t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1369F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12"/>
      <w:r w:rsidR="00800961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800961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800961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A733C9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Capital social</w:t>
      </w:r>
      <w:r w:rsidR="00A733C9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 :</w:t>
      </w:r>
      <w:r w:rsidR="00A733C9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A733C9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A733C9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A733C9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A733C9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A733C9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A733C9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13"/>
    </w:p>
    <w:p w:rsidR="00A733C9" w:rsidRPr="009C7C81" w:rsidRDefault="006711A1" w:rsidP="00A733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Arial Unicode MS" w:hAnsiTheme="minorHAnsi" w:cstheme="minorHAnsi"/>
          <w:sz w:val="28"/>
          <w:szCs w:val="28"/>
        </w:rPr>
      </w:pPr>
      <w:r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Chiffre</w:t>
      </w:r>
      <w:r w:rsidR="00B00326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s</w:t>
      </w:r>
      <w:r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 d’affaire</w:t>
      </w:r>
      <w:r w:rsidR="00B00326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s</w:t>
      </w:r>
      <w:r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 :</w:t>
      </w:r>
      <w:r w:rsidR="001369F4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4" w:name="Texte16"/>
      <w:r w:rsidR="001369F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1369F4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14"/>
      <w:r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A733C9" w:rsidRPr="009C7C81">
        <w:rPr>
          <w:rFonts w:asciiTheme="minorHAnsi" w:eastAsia="Arial Unicode MS" w:hAnsiTheme="minorHAnsi" w:cstheme="minorHAnsi"/>
          <w:sz w:val="28"/>
          <w:szCs w:val="28"/>
        </w:rPr>
        <w:tab/>
      </w:r>
      <w:r w:rsidR="00A733C9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Chiffre</w:t>
      </w:r>
      <w:r w:rsidR="00B00326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s</w:t>
      </w:r>
      <w:r w:rsidR="00A733C9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 d’affaire</w:t>
      </w:r>
      <w:r w:rsidR="00B00326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s</w:t>
      </w:r>
      <w:r w:rsidR="00A733C9"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 xml:space="preserve"> à l’export</w:t>
      </w:r>
      <w:r w:rsidR="00A733C9"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 :</w:t>
      </w:r>
      <w:r w:rsidR="00A733C9"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5" w:name="Texte17"/>
      <w:r w:rsidR="00A733C9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="00A733C9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A733C9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A733C9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A733C9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A733C9"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15"/>
    </w:p>
    <w:p w:rsidR="00A733C9" w:rsidRPr="009C7C81" w:rsidRDefault="00A733C9" w:rsidP="00A733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Arial Unicode MS" w:hAnsiTheme="minorHAnsi" w:cstheme="minorHAnsi"/>
          <w:sz w:val="28"/>
          <w:szCs w:val="28"/>
        </w:rPr>
      </w:pPr>
      <w:r w:rsidRPr="009C7C81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Effectif</w:t>
      </w:r>
      <w:r w:rsidRPr="009C7C81">
        <w:rPr>
          <w:rFonts w:asciiTheme="minorHAnsi" w:eastAsia="Arial Unicode MS" w:hAnsiTheme="minorHAnsi" w:cstheme="minorHAnsi"/>
          <w:color w:val="002060"/>
          <w:sz w:val="28"/>
          <w:szCs w:val="28"/>
        </w:rPr>
        <w:t> :</w:t>
      </w:r>
      <w:r w:rsidRPr="009C7C81">
        <w:rPr>
          <w:rFonts w:asciiTheme="minorHAnsi" w:eastAsia="Arial Unicode MS" w:hAnsiTheme="minorHAnsi" w:cstheme="minorHAnsi"/>
          <w:sz w:val="28"/>
          <w:szCs w:val="28"/>
        </w:rPr>
        <w:t xml:space="preserve"> </w:t>
      </w:r>
      <w:bookmarkStart w:id="16" w:name="Texte19"/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begin">
          <w:ffData>
            <w:name w:val="Texte19"/>
            <w:enabled/>
            <w:calcOnExit w:val="0"/>
            <w:textInput>
              <w:type w:val="number"/>
            </w:textInput>
          </w:ffData>
        </w:fldChar>
      </w:r>
      <w:r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instrText xml:space="preserve"> FORMTEXT </w:instrTex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separate"/>
      </w:r>
      <w:r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Pr="009C7C81">
        <w:rPr>
          <w:rFonts w:asciiTheme="minorHAnsi" w:eastAsia="Arial Unicode MS" w:hAnsiTheme="minorHAnsi" w:cstheme="minorHAnsi"/>
          <w:noProof/>
          <w:sz w:val="28"/>
          <w:szCs w:val="28"/>
          <w:highlight w:val="lightGray"/>
        </w:rPr>
        <w:t> </w:t>
      </w:r>
      <w:r w:rsidR="00796784" w:rsidRPr="009C7C81">
        <w:rPr>
          <w:rFonts w:asciiTheme="minorHAnsi" w:eastAsia="Arial Unicode MS" w:hAnsiTheme="minorHAnsi" w:cstheme="minorHAnsi"/>
          <w:sz w:val="28"/>
          <w:szCs w:val="28"/>
          <w:highlight w:val="lightGray"/>
        </w:rPr>
        <w:fldChar w:fldCharType="end"/>
      </w:r>
      <w:bookmarkEnd w:id="16"/>
    </w:p>
    <w:p w:rsidR="00A733C9" w:rsidRPr="009C7C81" w:rsidRDefault="00A733C9" w:rsidP="00A733C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Arial Unicode MS" w:hAnsiTheme="minorHAnsi" w:cstheme="minorHAnsi"/>
          <w:sz w:val="22"/>
          <w:szCs w:val="22"/>
        </w:rPr>
      </w:pPr>
    </w:p>
    <w:p w:rsidR="004C47E3" w:rsidRPr="009C7C81" w:rsidRDefault="002A4F3C" w:rsidP="002A4F3C">
      <w:pPr>
        <w:pStyle w:val="Titre1"/>
        <w:rPr>
          <w:rFonts w:eastAsia="Times New Roman" w:cstheme="minorHAnsi"/>
          <w:bCs w:val="0"/>
          <w:color w:val="auto"/>
          <w:sz w:val="24"/>
          <w:szCs w:val="24"/>
        </w:rPr>
      </w:pPr>
      <w:r w:rsidRPr="009C7C81">
        <w:rPr>
          <w:rFonts w:eastAsia="Times New Roman" w:cstheme="minorHAnsi"/>
          <w:bCs w:val="0"/>
          <w:color w:val="auto"/>
          <w:sz w:val="24"/>
          <w:szCs w:val="24"/>
        </w:rPr>
        <w:lastRenderedPageBreak/>
        <w:t xml:space="preserve"> </w:t>
      </w:r>
      <w:r w:rsidR="00506F42" w:rsidRPr="009C7C81">
        <w:rPr>
          <w:rFonts w:cstheme="minorHAnsi"/>
        </w:rPr>
        <w:t xml:space="preserve">- </w:t>
      </w:r>
      <w:r w:rsidR="004C47E3" w:rsidRPr="009C7C81">
        <w:rPr>
          <w:rFonts w:cstheme="minorHAnsi"/>
        </w:rPr>
        <w:t>I</w:t>
      </w:r>
      <w:r w:rsidR="0016748E" w:rsidRPr="009C7C81">
        <w:rPr>
          <w:rFonts w:cstheme="minorHAnsi"/>
        </w:rPr>
        <w:t>NFORMATIONS COMMERCIALES</w:t>
      </w:r>
    </w:p>
    <w:p w:rsidR="004C47E3" w:rsidRPr="009C7C81" w:rsidRDefault="004C47E3" w:rsidP="004C47E3">
      <w:pPr>
        <w:rPr>
          <w:rFonts w:asciiTheme="minorHAnsi" w:hAnsiTheme="minorHAnsi" w:cstheme="minorHAnsi"/>
        </w:rPr>
        <w:sectPr w:rsidR="004C47E3" w:rsidRPr="009C7C81" w:rsidSect="003C76AD">
          <w:headerReference w:type="default" r:id="rId11"/>
          <w:footerReference w:type="even" r:id="rId12"/>
          <w:footerReference w:type="default" r:id="rId13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5"/>
        <w:gridCol w:w="6817"/>
      </w:tblGrid>
      <w:tr w:rsidR="004C47E3" w:rsidRPr="009C7C81">
        <w:tc>
          <w:tcPr>
            <w:tcW w:w="2268" w:type="dxa"/>
            <w:vAlign w:val="center"/>
          </w:tcPr>
          <w:p w:rsidR="004C47E3" w:rsidRPr="009C7C81" w:rsidRDefault="000F633C" w:rsidP="00D4032F">
            <w:pPr>
              <w:rPr>
                <w:rFonts w:asciiTheme="minorHAnsi" w:eastAsia="Arial Unicode MS" w:hAnsiTheme="minorHAnsi" w:cstheme="minorHAnsi"/>
                <w:b/>
                <w:bCs/>
              </w:rPr>
            </w:pPr>
            <w:r w:rsidRPr="009C7C81">
              <w:rPr>
                <w:rFonts w:asciiTheme="minorHAnsi" w:hAnsiTheme="minorHAnsi" w:cstheme="minorHAnsi"/>
                <w:b/>
                <w:bCs/>
                <w:color w:val="FF0000"/>
              </w:rPr>
              <w:t>*</w:t>
            </w:r>
            <w:r w:rsidR="00CB102D" w:rsidRPr="009C7C81">
              <w:rPr>
                <w:rFonts w:asciiTheme="minorHAnsi" w:eastAsia="Arial Unicode MS" w:hAnsiTheme="minorHAnsi" w:cstheme="minorHAnsi"/>
                <w:b/>
                <w:bCs/>
                <w:color w:val="002060"/>
              </w:rPr>
              <w:t>Vous êtes :</w:t>
            </w:r>
          </w:p>
        </w:tc>
        <w:tc>
          <w:tcPr>
            <w:tcW w:w="6952" w:type="dxa"/>
          </w:tcPr>
          <w:p w:rsidR="00D664A4" w:rsidRPr="009C7C81" w:rsidRDefault="00D664A4" w:rsidP="00CB102D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  <w:p w:rsidR="004C47E3" w:rsidRPr="009C7C81" w:rsidRDefault="00796784" w:rsidP="00CB102D">
            <w:pPr>
              <w:spacing w:line="360" w:lineRule="auto"/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6"/>
            <w:r w:rsidR="004C47E3" w:rsidRPr="009C7C81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7F6B7C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r>
            <w:r w:rsidR="007F6B7C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9C7C81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7"/>
            <w:r w:rsidR="004C47E3" w:rsidRPr="009C7C81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C47E3" w:rsidRPr="009C7C81"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  <w:t>Fabricant / producteur</w:t>
            </w:r>
          </w:p>
          <w:p w:rsidR="004C47E3" w:rsidRPr="009C7C81" w:rsidRDefault="00796784" w:rsidP="00CB102D">
            <w:pPr>
              <w:spacing w:line="36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C7C81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7"/>
            <w:r w:rsidR="004C47E3" w:rsidRPr="009C7C81">
              <w:rPr>
                <w:rFonts w:asciiTheme="minorHAnsi" w:eastAsia="Arial Unicode MS" w:hAnsiTheme="minorHAnsi" w:cstheme="minorHAnsi"/>
                <w:sz w:val="22"/>
                <w:szCs w:val="22"/>
              </w:rPr>
              <w:instrText xml:space="preserve"> FORMCHECKBOX </w:instrText>
            </w:r>
            <w:r w:rsidR="007F6B7C">
              <w:rPr>
                <w:rFonts w:asciiTheme="minorHAnsi" w:eastAsia="Arial Unicode MS" w:hAnsiTheme="minorHAnsi" w:cstheme="minorHAnsi"/>
                <w:sz w:val="22"/>
                <w:szCs w:val="22"/>
              </w:rPr>
            </w:r>
            <w:r w:rsidR="007F6B7C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separate"/>
            </w:r>
            <w:r w:rsidRPr="009C7C81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end"/>
            </w:r>
            <w:bookmarkEnd w:id="18"/>
            <w:r w:rsidR="004C47E3" w:rsidRPr="009C7C8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C47E3" w:rsidRPr="009C7C81"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  <w:t>Distributeur </w:t>
            </w:r>
          </w:p>
          <w:p w:rsidR="004C47E3" w:rsidRPr="009C7C81" w:rsidRDefault="00796784" w:rsidP="00CB102D">
            <w:pPr>
              <w:spacing w:line="360" w:lineRule="auto"/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8"/>
            <w:r w:rsidR="004C47E3" w:rsidRPr="009C7C81">
              <w:rPr>
                <w:rFonts w:asciiTheme="minorHAnsi" w:eastAsia="Arial Unicode MS" w:hAnsiTheme="minorHAnsi" w:cstheme="minorHAnsi"/>
                <w:sz w:val="22"/>
                <w:szCs w:val="22"/>
              </w:rPr>
              <w:instrText xml:space="preserve"> FORMCHECKBOX </w:instrText>
            </w:r>
            <w:r w:rsidR="007F6B7C">
              <w:rPr>
                <w:rFonts w:asciiTheme="minorHAnsi" w:eastAsia="Arial Unicode MS" w:hAnsiTheme="minorHAnsi" w:cstheme="minorHAnsi"/>
                <w:sz w:val="22"/>
                <w:szCs w:val="22"/>
              </w:rPr>
            </w:r>
            <w:r w:rsidR="007F6B7C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separate"/>
            </w:r>
            <w:r w:rsidRPr="009C7C81">
              <w:rPr>
                <w:rFonts w:asciiTheme="minorHAnsi" w:eastAsia="Arial Unicode MS" w:hAnsiTheme="minorHAnsi" w:cstheme="minorHAnsi"/>
                <w:sz w:val="22"/>
                <w:szCs w:val="22"/>
              </w:rPr>
              <w:fldChar w:fldCharType="end"/>
            </w:r>
            <w:bookmarkEnd w:id="19"/>
            <w:r w:rsidR="004C47E3" w:rsidRPr="009C7C81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4C47E3" w:rsidRPr="009C7C81"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  <w:t>Prestataire de services</w:t>
            </w:r>
          </w:p>
          <w:p w:rsidR="00D664A4" w:rsidRPr="009C7C81" w:rsidRDefault="00D664A4" w:rsidP="00CB102D">
            <w:pPr>
              <w:spacing w:line="360" w:lineRule="auto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C47E3" w:rsidRPr="009C7C81">
        <w:tc>
          <w:tcPr>
            <w:tcW w:w="2268" w:type="dxa"/>
            <w:vAlign w:val="center"/>
          </w:tcPr>
          <w:p w:rsidR="004C47E3" w:rsidRPr="009C7C81" w:rsidRDefault="000F633C" w:rsidP="00CB10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4C47E3" w:rsidRPr="009C7C8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Détail des produits et/ou services commercialisés</w:t>
            </w:r>
            <w:r w:rsidR="00CB102D" w:rsidRPr="009C7C8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 :</w:t>
            </w:r>
          </w:p>
        </w:tc>
        <w:tc>
          <w:tcPr>
            <w:tcW w:w="6952" w:type="dxa"/>
          </w:tcPr>
          <w:p w:rsidR="00D664A4" w:rsidRPr="009C7C81" w:rsidRDefault="00D664A4" w:rsidP="00CB10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C47E3" w:rsidRPr="009C7C81" w:rsidRDefault="00796784" w:rsidP="00CB10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30"/>
            <w:r w:rsidR="00CB102D" w:rsidRPr="009C7C8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F6B7C">
              <w:rPr>
                <w:rFonts w:asciiTheme="minorHAnsi" w:hAnsiTheme="minorHAnsi" w:cstheme="minorHAnsi"/>
                <w:sz w:val="22"/>
                <w:szCs w:val="22"/>
              </w:rPr>
            </w:r>
            <w:r w:rsidR="007F6B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7C8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  <w:r w:rsidR="00CB102D" w:rsidRPr="009C7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47E3"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Produits </w: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="004C47E3"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instrText xml:space="preserve"> FORMTEXT </w:instrTex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fldChar w:fldCharType="separate"/>
            </w:r>
            <w:r w:rsidR="004C47E3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4C47E3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4C47E3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4C47E3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4C47E3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fldChar w:fldCharType="end"/>
            </w:r>
            <w:bookmarkEnd w:id="21"/>
          </w:p>
          <w:p w:rsidR="004C47E3" w:rsidRPr="009C7C81" w:rsidRDefault="004C47E3" w:rsidP="00CB10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19A0" w:rsidRPr="009C7C81" w:rsidRDefault="009619A0" w:rsidP="00CB10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19A0" w:rsidRPr="009C7C81" w:rsidRDefault="009619A0" w:rsidP="00CB10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320" w:rsidRPr="009C7C81" w:rsidRDefault="00AF7320" w:rsidP="00CB10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F7320" w:rsidRPr="009C7C81" w:rsidRDefault="00AF7320" w:rsidP="00CB10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19A0" w:rsidRPr="009C7C81" w:rsidRDefault="009619A0" w:rsidP="00CB10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619A0" w:rsidRPr="009C7C81" w:rsidRDefault="00796784" w:rsidP="00CB10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31"/>
            <w:r w:rsidR="009619A0" w:rsidRPr="009C7C8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F6B7C">
              <w:rPr>
                <w:rFonts w:asciiTheme="minorHAnsi" w:hAnsiTheme="minorHAnsi" w:cstheme="minorHAnsi"/>
                <w:sz w:val="22"/>
                <w:szCs w:val="22"/>
              </w:rPr>
            </w:r>
            <w:r w:rsidR="007F6B7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C7C8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  <w:r w:rsidR="009619A0" w:rsidRPr="009C7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19A0"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Services</w:t>
            </w:r>
            <w:r w:rsidR="009619A0" w:rsidRPr="009C7C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3" w:name="Texte21"/>
            <w:r w:rsidR="009619A0"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="009619A0" w:rsidRPr="009C7C81">
              <w:rPr>
                <w:rFonts w:asciiTheme="minorHAnsi" w:eastAsia="MS Mincho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9619A0" w:rsidRPr="009C7C81">
              <w:rPr>
                <w:rFonts w:asciiTheme="minorHAnsi" w:eastAsia="MS Mincho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9619A0" w:rsidRPr="009C7C81">
              <w:rPr>
                <w:rFonts w:asciiTheme="minorHAnsi" w:eastAsia="MS Mincho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9619A0" w:rsidRPr="009C7C81">
              <w:rPr>
                <w:rFonts w:asciiTheme="minorHAnsi" w:eastAsia="MS Mincho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9619A0" w:rsidRPr="009C7C81">
              <w:rPr>
                <w:rFonts w:asciiTheme="minorHAnsi" w:eastAsia="MS Mincho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  <w:bookmarkEnd w:id="23"/>
          </w:p>
          <w:p w:rsidR="009619A0" w:rsidRPr="009C7C81" w:rsidRDefault="009619A0" w:rsidP="00CB102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E034E" w:rsidRPr="009C7C81" w:rsidRDefault="00CE034E" w:rsidP="00962E17">
      <w:pPr>
        <w:rPr>
          <w:rFonts w:asciiTheme="minorHAnsi" w:hAnsiTheme="minorHAnsi" w:cstheme="minorHAnsi"/>
        </w:rPr>
      </w:pPr>
      <w:r w:rsidRPr="009C7C81">
        <w:rPr>
          <w:rFonts w:asciiTheme="minorHAnsi" w:hAnsiTheme="minorHAnsi" w:cstheme="minorHAnsi"/>
        </w:rPr>
        <w:t xml:space="preserve">       </w:t>
      </w:r>
    </w:p>
    <w:p w:rsidR="0024327F" w:rsidRPr="009C7C81" w:rsidRDefault="0024327F" w:rsidP="00962E17">
      <w:pPr>
        <w:rPr>
          <w:rFonts w:asciiTheme="minorHAnsi" w:hAnsiTheme="minorHAnsi" w:cstheme="minorHAnsi"/>
        </w:rPr>
      </w:pPr>
    </w:p>
    <w:p w:rsidR="009127B4" w:rsidRPr="009C7C81" w:rsidRDefault="001922D0" w:rsidP="0024327F">
      <w:pPr>
        <w:rPr>
          <w:rFonts w:asciiTheme="minorHAnsi" w:hAnsiTheme="minorHAnsi" w:cstheme="minorHAnsi"/>
        </w:rPr>
      </w:pPr>
      <w:r w:rsidRPr="009C7C81">
        <w:rPr>
          <w:rFonts w:asciiTheme="minorHAnsi" w:hAnsiTheme="minorHAnsi" w:cstheme="minorHAnsi"/>
        </w:rPr>
        <w:t xml:space="preserve">- </w:t>
      </w:r>
      <w:r w:rsidRPr="009C7C81">
        <w:rPr>
          <w:rFonts w:asciiTheme="minorHAnsi" w:hAnsiTheme="minorHAnsi" w:cstheme="minorHAnsi"/>
          <w:b/>
          <w:bCs/>
          <w:color w:val="002060"/>
        </w:rPr>
        <w:t>I</w:t>
      </w:r>
      <w:r w:rsidR="0016748E" w:rsidRPr="009C7C81">
        <w:rPr>
          <w:rFonts w:asciiTheme="minorHAnsi" w:hAnsiTheme="minorHAnsi" w:cstheme="minorHAnsi"/>
          <w:b/>
          <w:bCs/>
          <w:color w:val="002060"/>
        </w:rPr>
        <w:t>NFORMATIONS SUR VOTRE ACTIVITE</w:t>
      </w:r>
      <w:r w:rsidR="009127B4" w:rsidRPr="009C7C81">
        <w:rPr>
          <w:rFonts w:asciiTheme="minorHAnsi" w:hAnsiTheme="minorHAnsi" w:cstheme="minorHAnsi"/>
        </w:rPr>
        <w:t xml:space="preserve"> </w:t>
      </w:r>
    </w:p>
    <w:p w:rsidR="0024327F" w:rsidRPr="009C7C81" w:rsidRDefault="0024327F" w:rsidP="0024327F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244"/>
        <w:gridCol w:w="6828"/>
      </w:tblGrid>
      <w:tr w:rsidR="00E82224" w:rsidRPr="009C7C81" w:rsidTr="00D664A4">
        <w:tc>
          <w:tcPr>
            <w:tcW w:w="2244" w:type="dxa"/>
            <w:vMerge w:val="restart"/>
            <w:vAlign w:val="center"/>
          </w:tcPr>
          <w:p w:rsidR="00E82224" w:rsidRPr="009C7C81" w:rsidRDefault="000F633C" w:rsidP="002177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E82224" w:rsidRPr="009C7C8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Votre produits et/ou service en France</w:t>
            </w:r>
          </w:p>
          <w:p w:rsidR="00E82224" w:rsidRPr="009C7C81" w:rsidRDefault="00E82224" w:rsidP="0021771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28" w:type="dxa"/>
          </w:tcPr>
          <w:p w:rsidR="00E82224" w:rsidRPr="009C7C81" w:rsidRDefault="00E82224" w:rsidP="00A354B0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  <w:t>Quels sont les utilisateurs finaux de </w:t>
            </w:r>
            <w:r w:rsidR="00A354B0"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  <w:t>v</w: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  <w:t>os produits </w:t>
            </w:r>
            <w:r w:rsidR="00A354B0"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  <w:t>/ services</w:t>
            </w:r>
            <w:r w:rsidR="00A354B0"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?</w:t>
            </w:r>
          </w:p>
          <w:p w:rsidR="00E82224" w:rsidRPr="009C7C81" w:rsidRDefault="00796784" w:rsidP="00105E23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4" w:name="Texte22"/>
            <w:r w:rsidR="00E82224"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instrText xml:space="preserve"> FORMTEXT </w:instrTex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fldChar w:fldCharType="separate"/>
            </w:r>
            <w:r w:rsidR="00E82224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fldChar w:fldCharType="end"/>
            </w:r>
            <w:bookmarkEnd w:id="24"/>
          </w:p>
          <w:p w:rsidR="00E82224" w:rsidRPr="009C7C81" w:rsidRDefault="00E82224" w:rsidP="00105E23">
            <w:pPr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</w:pPr>
          </w:p>
          <w:p w:rsidR="00AF7320" w:rsidRPr="009C7C81" w:rsidRDefault="00AF7320" w:rsidP="00105E23">
            <w:pPr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</w:pPr>
          </w:p>
          <w:p w:rsidR="00E82224" w:rsidRPr="009C7C81" w:rsidRDefault="00E82224" w:rsidP="00105E23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</w:pPr>
          </w:p>
        </w:tc>
      </w:tr>
      <w:tr w:rsidR="00E82224" w:rsidRPr="009C7C81" w:rsidTr="00D664A4">
        <w:tc>
          <w:tcPr>
            <w:tcW w:w="2244" w:type="dxa"/>
            <w:vMerge/>
          </w:tcPr>
          <w:p w:rsidR="00E82224" w:rsidRPr="009C7C81" w:rsidRDefault="00E82224" w:rsidP="002177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28" w:type="dxa"/>
          </w:tcPr>
          <w:p w:rsidR="00E82224" w:rsidRPr="009C7C81" w:rsidRDefault="00E82224" w:rsidP="002F6558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  <w:t>Principaux concurrents et nationalité</w: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:</w:t>
            </w:r>
          </w:p>
          <w:p w:rsidR="00E82224" w:rsidRPr="009C7C81" w:rsidRDefault="00796784" w:rsidP="00217714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 w:rsidR="00E82224"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instrText xml:space="preserve"> FORMTEXT </w:instrTex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fldChar w:fldCharType="separate"/>
            </w:r>
            <w:r w:rsidR="00E82224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eastAsia="MS Mincho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fldChar w:fldCharType="end"/>
            </w:r>
            <w:bookmarkEnd w:id="25"/>
          </w:p>
          <w:p w:rsidR="009619A0" w:rsidRPr="009C7C81" w:rsidRDefault="009619A0" w:rsidP="00217714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E82224" w:rsidRPr="009C7C81" w:rsidTr="00D664A4">
        <w:tc>
          <w:tcPr>
            <w:tcW w:w="2244" w:type="dxa"/>
            <w:vMerge/>
            <w:tcBorders>
              <w:bottom w:val="nil"/>
            </w:tcBorders>
          </w:tcPr>
          <w:p w:rsidR="00E82224" w:rsidRPr="009C7C81" w:rsidRDefault="00E82224" w:rsidP="002177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28" w:type="dxa"/>
            <w:tcBorders>
              <w:bottom w:val="nil"/>
            </w:tcBorders>
          </w:tcPr>
          <w:p w:rsidR="00E82224" w:rsidRPr="009C7C81" w:rsidRDefault="00E82224" w:rsidP="00E82224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</w:pP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  <w:t>Quels sont les avantages concurrentiels de vos produits ou services ?</w:t>
            </w:r>
          </w:p>
          <w:p w:rsidR="00E82224" w:rsidRPr="009C7C81" w:rsidRDefault="00796784" w:rsidP="00E82224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  <w:u w:val="single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26" w:name="Texte49"/>
            <w:r w:rsidR="00E82224"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  <w:u w:val="single"/>
              </w:rPr>
              <w:instrText xml:space="preserve"> FORMTEXT </w:instrTex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  <w:u w:val="single"/>
              </w:rPr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  <w:u w:val="single"/>
              </w:rPr>
              <w:fldChar w:fldCharType="separate"/>
            </w:r>
            <w:r w:rsidR="00E82224" w:rsidRPr="009C7C81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="00E82224" w:rsidRPr="009C7C81">
              <w:rPr>
                <w:rFonts w:asciiTheme="minorHAnsi" w:hAnsiTheme="minorHAnsi" w:cstheme="minorHAnsi"/>
                <w:noProof/>
                <w:color w:val="002060"/>
                <w:sz w:val="22"/>
                <w:szCs w:val="22"/>
                <w:highlight w:val="lightGray"/>
              </w:rPr>
              <w:t> </w: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  <w:highlight w:val="lightGray"/>
              </w:rPr>
              <w:fldChar w:fldCharType="end"/>
            </w:r>
            <w:bookmarkEnd w:id="26"/>
          </w:p>
          <w:p w:rsidR="00E82224" w:rsidRPr="009C7C81" w:rsidRDefault="00E82224" w:rsidP="00217714">
            <w:pPr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</w:rPr>
            </w:pPr>
          </w:p>
        </w:tc>
      </w:tr>
      <w:tr w:rsidR="00BC2C36" w:rsidRPr="009C7C81" w:rsidTr="00D664A4">
        <w:tc>
          <w:tcPr>
            <w:tcW w:w="2244" w:type="dxa"/>
            <w:tcBorders>
              <w:top w:val="nil"/>
              <w:bottom w:val="nil"/>
            </w:tcBorders>
            <w:vAlign w:val="center"/>
          </w:tcPr>
          <w:p w:rsidR="00BC2C36" w:rsidRPr="009C7C81" w:rsidRDefault="00F509BA" w:rsidP="00BC2C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b/>
                <w:color w:val="FF0000"/>
              </w:rPr>
              <w:br/>
            </w:r>
            <w:r w:rsidR="000F633C" w:rsidRPr="009C7C81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BC2C36" w:rsidRPr="009C7C8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Votre expérience à l’export ?</w:t>
            </w:r>
          </w:p>
          <w:p w:rsidR="00BC2C36" w:rsidRPr="009C7C81" w:rsidRDefault="00BC2C36" w:rsidP="00BC2C3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828" w:type="dxa"/>
            <w:tcBorders>
              <w:top w:val="nil"/>
              <w:bottom w:val="single" w:sz="4" w:space="0" w:color="auto"/>
            </w:tcBorders>
          </w:tcPr>
          <w:p w:rsidR="009619A0" w:rsidRPr="009C7C81" w:rsidRDefault="009619A0" w:rsidP="00217714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  <w:p w:rsidR="00BC2C36" w:rsidRPr="009C7C81" w:rsidRDefault="00BC2C36" w:rsidP="00BD201E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</w:tbl>
    <w:p w:rsidR="00217714" w:rsidRPr="009C7C81" w:rsidRDefault="00217714" w:rsidP="002A4F3C">
      <w:pPr>
        <w:pStyle w:val="Titre1"/>
        <w:rPr>
          <w:rFonts w:cstheme="minorHAnsi"/>
        </w:rPr>
      </w:pPr>
      <w:r w:rsidRPr="009C7C81">
        <w:rPr>
          <w:rFonts w:cstheme="minorHAnsi"/>
        </w:rPr>
        <w:lastRenderedPageBreak/>
        <w:t xml:space="preserve">- </w:t>
      </w:r>
      <w:r w:rsidR="0016748E" w:rsidRPr="009C7C81">
        <w:rPr>
          <w:rFonts w:cstheme="minorHAnsi"/>
        </w:rPr>
        <w:t xml:space="preserve">ETAT DES LIEUX SUR VOTRE DEMARCHE EN ALGERIE </w:t>
      </w:r>
      <w:r w:rsidRPr="009C7C81">
        <w:rPr>
          <w:rFonts w:cstheme="minorHAnsi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294"/>
        <w:gridCol w:w="6778"/>
      </w:tblGrid>
      <w:tr w:rsidR="009028C6" w:rsidRPr="009C7C81">
        <w:tc>
          <w:tcPr>
            <w:tcW w:w="2337" w:type="dxa"/>
            <w:vAlign w:val="center"/>
          </w:tcPr>
          <w:p w:rsidR="009028C6" w:rsidRPr="009C7C81" w:rsidRDefault="000F633C" w:rsidP="001006B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377767" w:rsidRPr="009C7C81">
              <w:rPr>
                <w:rFonts w:asciiTheme="minorHAnsi" w:eastAsia="Arial Unicode MS" w:hAnsiTheme="minorHAnsi" w:cstheme="minorHAnsi"/>
                <w:b/>
                <w:bCs/>
                <w:color w:val="002060"/>
                <w:sz w:val="22"/>
                <w:szCs w:val="22"/>
              </w:rPr>
              <w:t>Présence en Algérie</w:t>
            </w:r>
            <w:r w:rsidR="009028C6" w:rsidRPr="009C7C81">
              <w:rPr>
                <w:rFonts w:asciiTheme="minorHAnsi" w:eastAsia="Arial Unicode MS" w:hAnsiTheme="minorHAnsi" w:cstheme="minorHAnsi"/>
                <w:b/>
                <w:bCs/>
                <w:color w:val="002060"/>
                <w:sz w:val="22"/>
                <w:szCs w:val="22"/>
              </w:rPr>
              <w:t> :</w:t>
            </w:r>
            <w:r w:rsidR="009028C6" w:rsidRPr="009C7C81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951" w:type="dxa"/>
          </w:tcPr>
          <w:p w:rsidR="009C7C81" w:rsidRPr="009C7C81" w:rsidRDefault="009C7C81" w:rsidP="009C7C81">
            <w:pPr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u w:val="single"/>
              </w:rPr>
            </w:pP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u w:val="single"/>
              </w:rPr>
              <w:t xml:space="preserve">Etes-vous présents en Algérie ? </w:t>
            </w:r>
          </w:p>
          <w:p w:rsidR="009C7C81" w:rsidRPr="009C7C81" w:rsidRDefault="009C7C81" w:rsidP="009C7C81">
            <w:pPr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instrText xml:space="preserve"> FORMCHECKBOX </w:instrText>
            </w:r>
            <w:r w:rsidR="007F6B7C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r>
            <w:r w:rsidR="007F6B7C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fldChar w:fldCharType="separate"/>
            </w: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fldChar w:fldCharType="end"/>
            </w: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 Oui                      </w:t>
            </w: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instrText xml:space="preserve"> FORMCHECKBOX </w:instrText>
            </w:r>
            <w:r w:rsidR="007F6B7C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r>
            <w:r w:rsidR="007F6B7C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fldChar w:fldCharType="separate"/>
            </w: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fldChar w:fldCharType="end"/>
            </w: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 Non  </w:t>
            </w:r>
          </w:p>
          <w:p w:rsidR="009C7C81" w:rsidRPr="009C7C81" w:rsidRDefault="009C7C81" w:rsidP="009C7C81">
            <w:pPr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</w:p>
          <w:p w:rsidR="009C7C81" w:rsidRPr="009C7C81" w:rsidRDefault="009C7C81" w:rsidP="009C7C81">
            <w:pPr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u w:val="single"/>
              </w:rPr>
            </w:pP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  <w:u w:val="single"/>
              </w:rPr>
              <w:t xml:space="preserve">Si vous êtes présents en Algérie : </w:t>
            </w:r>
          </w:p>
          <w:p w:rsidR="009C7C81" w:rsidRPr="009C7C81" w:rsidRDefault="009C7C81" w:rsidP="009C7C81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 xml:space="preserve">Durée d’exitance :    </w:t>
            </w:r>
          </w:p>
          <w:p w:rsidR="009C7C81" w:rsidRPr="009C7C81" w:rsidRDefault="009C7C81" w:rsidP="009C7C81">
            <w:pPr>
              <w:pStyle w:val="Paragraphedeliste"/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</w:p>
          <w:p w:rsidR="009C7C81" w:rsidRPr="009C7C81" w:rsidRDefault="009C7C81" w:rsidP="009C7C81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244061" w:themeColor="accent1" w:themeShade="80"/>
                <w:sz w:val="22"/>
                <w:szCs w:val="22"/>
              </w:rPr>
              <w:t>Dénomination de l’organisme représentatif :</w:t>
            </w:r>
          </w:p>
          <w:p w:rsidR="009028C6" w:rsidRPr="009C7C81" w:rsidRDefault="009028C6" w:rsidP="001006B7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16748E" w:rsidRPr="009C7C81" w:rsidRDefault="0016748E" w:rsidP="002A4F3C">
      <w:pPr>
        <w:pStyle w:val="Titre1"/>
        <w:rPr>
          <w:rFonts w:cstheme="minorHAnsi"/>
        </w:rPr>
      </w:pPr>
      <w:r w:rsidRPr="009C7C81">
        <w:rPr>
          <w:rFonts w:cstheme="minorHAnsi"/>
        </w:rPr>
        <w:t xml:space="preserve">- OBJECTIFS DE VOTRE PROSPECTION EN ALGERIE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297"/>
        <w:gridCol w:w="6775"/>
      </w:tblGrid>
      <w:tr w:rsidR="0024327F" w:rsidRPr="009C7C81" w:rsidTr="007A741B">
        <w:trPr>
          <w:trHeight w:val="3565"/>
        </w:trPr>
        <w:tc>
          <w:tcPr>
            <w:tcW w:w="2337" w:type="dxa"/>
            <w:vMerge w:val="restart"/>
            <w:vAlign w:val="center"/>
          </w:tcPr>
          <w:p w:rsidR="0024327F" w:rsidRPr="009C7C81" w:rsidRDefault="0024327F" w:rsidP="00334D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07487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Objectif de prospection en Algérie</w:t>
            </w:r>
          </w:p>
        </w:tc>
        <w:tc>
          <w:tcPr>
            <w:tcW w:w="6951" w:type="dxa"/>
          </w:tcPr>
          <w:p w:rsidR="009C7C81" w:rsidRDefault="009C7C81" w:rsidP="00AB470D">
            <w:pPr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</w:pPr>
          </w:p>
          <w:p w:rsidR="009C7C81" w:rsidRPr="00074871" w:rsidRDefault="009C7C81" w:rsidP="00AB470D">
            <w:pPr>
              <w:rPr>
                <w:rFonts w:asciiTheme="minorHAnsi" w:eastAsia="Arial Unicode MS" w:hAnsiTheme="minorHAnsi" w:cstheme="minorHAnsi"/>
                <w:color w:val="244061" w:themeColor="accent1" w:themeShade="80"/>
                <w:sz w:val="22"/>
                <w:szCs w:val="22"/>
              </w:rPr>
            </w:pPr>
          </w:p>
          <w:p w:rsidR="00074871" w:rsidRPr="00074871" w:rsidRDefault="00074871" w:rsidP="00074871">
            <w:pPr>
              <w:spacing w:line="360" w:lineRule="auto"/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</w:pP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fldChar w:fldCharType="begin">
                <w:ffData>
                  <w:name w:val="CaseACocher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instrText xml:space="preserve"> FORMCHECKBOX </w:instrText>
            </w:r>
            <w:r w:rsidR="007F6B7C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</w:r>
            <w:r w:rsidR="007F6B7C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fldChar w:fldCharType="separate"/>
            </w: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fldChar w:fldCharType="end"/>
            </w: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t xml:space="preserve"> Trouver des Clients</w:t>
            </w:r>
          </w:p>
          <w:p w:rsidR="00074871" w:rsidRPr="00074871" w:rsidRDefault="00074871" w:rsidP="00074871">
            <w:pPr>
              <w:spacing w:line="360" w:lineRule="auto"/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</w:pP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instrText xml:space="preserve"> FORMCHECKBOX </w:instrText>
            </w:r>
            <w:r w:rsidR="007F6B7C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</w:r>
            <w:r w:rsidR="007F6B7C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fldChar w:fldCharType="separate"/>
            </w: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fldChar w:fldCharType="end"/>
            </w: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t xml:space="preserve"> Trouver des partenaires/Représentant</w:t>
            </w:r>
            <w:r w:rsidR="00C17B20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t>s</w:t>
            </w: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t xml:space="preserve"> Commerciaux </w:t>
            </w:r>
          </w:p>
          <w:p w:rsidR="009C7C81" w:rsidRPr="00074871" w:rsidRDefault="00074871" w:rsidP="00074871">
            <w:pPr>
              <w:rPr>
                <w:rFonts w:asciiTheme="minorHAnsi" w:eastAsia="Arial Unicode MS" w:hAnsiTheme="minorHAnsi" w:cstheme="minorHAnsi"/>
                <w:color w:val="244061" w:themeColor="accent1" w:themeShade="80"/>
                <w:sz w:val="22"/>
                <w:szCs w:val="22"/>
              </w:rPr>
            </w:pP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instrText xml:space="preserve"> FORMCHECKBOX </w:instrText>
            </w:r>
            <w:r w:rsidR="007F6B7C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</w:r>
            <w:r w:rsidR="007F6B7C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fldChar w:fldCharType="separate"/>
            </w: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fldChar w:fldCharType="end"/>
            </w:r>
            <w:r w:rsidRPr="00074871">
              <w:rPr>
                <w:rFonts w:asciiTheme="minorHAnsi" w:eastAsia="Arial Unicode MS" w:hAnsiTheme="minorHAnsi" w:cs="Arial"/>
                <w:color w:val="244061" w:themeColor="accent1" w:themeShade="80"/>
                <w:sz w:val="22"/>
                <w:szCs w:val="22"/>
              </w:rPr>
              <w:t xml:space="preserve"> Consolider la Relation avec les anciens clients</w:t>
            </w:r>
          </w:p>
          <w:p w:rsidR="009C7C81" w:rsidRDefault="009C7C81" w:rsidP="00AB470D">
            <w:pPr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</w:pPr>
          </w:p>
          <w:p w:rsidR="0024327F" w:rsidRPr="009C7C81" w:rsidRDefault="0024327F" w:rsidP="001006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327F" w:rsidRPr="009C7C81" w:rsidRDefault="0024327F" w:rsidP="001006B7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7A02D9" w:rsidRPr="009C7C81">
        <w:tc>
          <w:tcPr>
            <w:tcW w:w="2337" w:type="dxa"/>
            <w:vMerge/>
            <w:vAlign w:val="center"/>
          </w:tcPr>
          <w:p w:rsidR="007A02D9" w:rsidRPr="009C7C81" w:rsidRDefault="007A02D9" w:rsidP="00334D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51" w:type="dxa"/>
          </w:tcPr>
          <w:p w:rsidR="007A02D9" w:rsidRPr="009C7C81" w:rsidRDefault="007A02D9" w:rsidP="001006B7">
            <w:pPr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  <w:t>Questions parti</w:t>
            </w:r>
            <w:r w:rsidR="00AB470D" w:rsidRPr="009C7C81">
              <w:rPr>
                <w:rFonts w:asciiTheme="minorHAnsi" w:eastAsia="Arial Unicode MS" w:hAnsiTheme="minorHAnsi" w:cstheme="minorHAnsi"/>
                <w:color w:val="002060"/>
                <w:sz w:val="22"/>
                <w:szCs w:val="22"/>
              </w:rPr>
              <w:t>culières à poser aux prospects </w:t>
            </w:r>
          </w:p>
          <w:p w:rsidR="007A02D9" w:rsidRPr="009C7C81" w:rsidRDefault="00796784" w:rsidP="00100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7" w:name="Texte53"/>
            <w:r w:rsidR="007A02D9"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="007A02D9" w:rsidRPr="009C7C8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7A02D9" w:rsidRPr="009C7C8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7A02D9" w:rsidRPr="009C7C8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7A02D9" w:rsidRPr="009C7C8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7A02D9" w:rsidRPr="009C7C8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  <w:bookmarkEnd w:id="27"/>
          </w:p>
          <w:p w:rsidR="00AB470D" w:rsidRPr="009C7C81" w:rsidRDefault="00AB470D" w:rsidP="001006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3E22" w:rsidRPr="009C7C81" w:rsidRDefault="00243E22" w:rsidP="001006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3E22" w:rsidRPr="009C7C81" w:rsidRDefault="00243E22" w:rsidP="001006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3E22" w:rsidRPr="009C7C81" w:rsidRDefault="00243E22" w:rsidP="001006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3E22" w:rsidRPr="009C7C81" w:rsidRDefault="00243E22" w:rsidP="001006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3E22" w:rsidRPr="009C7C81" w:rsidRDefault="00243E22" w:rsidP="001006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3E22" w:rsidRPr="009C7C81" w:rsidRDefault="00243E22" w:rsidP="001006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748E" w:rsidRPr="009C7C81">
        <w:tc>
          <w:tcPr>
            <w:tcW w:w="2337" w:type="dxa"/>
            <w:vAlign w:val="center"/>
          </w:tcPr>
          <w:p w:rsidR="0016748E" w:rsidRPr="009C7C81" w:rsidRDefault="000F633C" w:rsidP="00AB470D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b/>
                <w:color w:val="FF0000"/>
              </w:rPr>
              <w:t>*</w:t>
            </w:r>
            <w:r w:rsidR="0016748E" w:rsidRPr="009C7C81">
              <w:rPr>
                <w:rFonts w:asciiTheme="minorHAnsi" w:eastAsia="Arial Unicode MS" w:hAnsiTheme="minorHAnsi" w:cstheme="minorHAnsi"/>
                <w:b/>
                <w:bCs/>
                <w:color w:val="002060"/>
                <w:sz w:val="22"/>
                <w:szCs w:val="22"/>
              </w:rPr>
              <w:t>Y a-t-il des entreprises que vous ne souhaitez pas rencontrer ?</w:t>
            </w:r>
          </w:p>
        </w:tc>
        <w:tc>
          <w:tcPr>
            <w:tcW w:w="6951" w:type="dxa"/>
          </w:tcPr>
          <w:p w:rsidR="0016748E" w:rsidRPr="009C7C81" w:rsidRDefault="00796784" w:rsidP="001006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8" w:name="Texte51"/>
            <w:r w:rsidR="008A5D96"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instrText xml:space="preserve"> FORMTEXT </w:instrText>
            </w: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separate"/>
            </w:r>
            <w:r w:rsidR="008A5D96" w:rsidRPr="009C7C8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8A5D96" w:rsidRPr="009C7C8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8A5D96" w:rsidRPr="009C7C8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8A5D96" w:rsidRPr="009C7C8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="008A5D96" w:rsidRPr="009C7C81">
              <w:rPr>
                <w:rFonts w:asciiTheme="minorHAnsi" w:hAnsiTheme="minorHAnsi" w:cstheme="minorHAnsi"/>
                <w:noProof/>
                <w:sz w:val="22"/>
                <w:szCs w:val="22"/>
                <w:highlight w:val="lightGray"/>
              </w:rPr>
              <w:t> </w:t>
            </w:r>
            <w:r w:rsidRPr="009C7C81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fldChar w:fldCharType="end"/>
            </w:r>
            <w:bookmarkEnd w:id="28"/>
          </w:p>
        </w:tc>
      </w:tr>
    </w:tbl>
    <w:p w:rsidR="00E8235F" w:rsidRPr="009C7C81" w:rsidRDefault="00243E22" w:rsidP="002A4F3C">
      <w:pPr>
        <w:pStyle w:val="Titre1"/>
        <w:rPr>
          <w:rFonts w:cstheme="minorHAnsi"/>
          <w:i/>
          <w:sz w:val="22"/>
          <w:szCs w:val="22"/>
        </w:rPr>
      </w:pPr>
      <w:r w:rsidRPr="009C7C81">
        <w:rPr>
          <w:rFonts w:cstheme="minorHAnsi"/>
        </w:rPr>
        <w:lastRenderedPageBreak/>
        <w:t xml:space="preserve">A quelle période </w:t>
      </w:r>
      <w:r w:rsidR="008F6552" w:rsidRPr="009C7C81">
        <w:rPr>
          <w:rFonts w:cstheme="minorHAnsi"/>
        </w:rPr>
        <w:t>souhaitez-vous</w:t>
      </w:r>
      <w:r w:rsidRPr="009C7C81">
        <w:rPr>
          <w:rFonts w:cstheme="minorHAnsi"/>
        </w:rPr>
        <w:t xml:space="preserve"> réaliser votre mission en Algérie___________________________</w:t>
      </w:r>
      <w:r w:rsidR="00AD1AF4" w:rsidRPr="009C7C81">
        <w:rPr>
          <w:rFonts w:cstheme="minorHAnsi"/>
        </w:rPr>
        <w:t xml:space="preserve">_______ </w:t>
      </w:r>
      <w:r w:rsidR="00AD1AF4" w:rsidRPr="009C7C81">
        <w:rPr>
          <w:rFonts w:cstheme="minorHAnsi"/>
          <w:i/>
          <w:sz w:val="22"/>
          <w:szCs w:val="22"/>
        </w:rPr>
        <w:t>(Mois/année)</w:t>
      </w:r>
    </w:p>
    <w:p w:rsidR="0016748E" w:rsidRPr="009C7C81" w:rsidRDefault="00E8235F" w:rsidP="002A4F3C">
      <w:pPr>
        <w:pStyle w:val="Titre1"/>
        <w:rPr>
          <w:rFonts w:cstheme="minorHAnsi"/>
        </w:rPr>
      </w:pPr>
      <w:r w:rsidRPr="009C7C81">
        <w:rPr>
          <w:rFonts w:cstheme="minorHAnsi"/>
        </w:rPr>
        <w:t>Attention le délai minimum pour la préparation d’une mission de</w:t>
      </w:r>
      <w:r w:rsidR="00BD201E" w:rsidRPr="009C7C81">
        <w:rPr>
          <w:rFonts w:cstheme="minorHAnsi"/>
        </w:rPr>
        <w:t xml:space="preserve"> prospection est en moyenne de 5</w:t>
      </w:r>
      <w:r w:rsidR="00335EC2" w:rsidRPr="009C7C81">
        <w:rPr>
          <w:rFonts w:cstheme="minorHAnsi"/>
        </w:rPr>
        <w:t xml:space="preserve"> semaines.</w:t>
      </w:r>
    </w:p>
    <w:p w:rsidR="00150899" w:rsidRPr="009C7C81" w:rsidRDefault="00150899" w:rsidP="00150899">
      <w:pPr>
        <w:rPr>
          <w:rFonts w:asciiTheme="minorHAnsi" w:hAnsiTheme="minorHAnsi" w:cstheme="minorHAnsi"/>
        </w:rPr>
      </w:pPr>
    </w:p>
    <w:p w:rsidR="00150899" w:rsidRPr="009C7C81" w:rsidRDefault="00150899" w:rsidP="00150899">
      <w:pPr>
        <w:pStyle w:val="Paragraphedeliste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</w:p>
    <w:p w:rsidR="00150899" w:rsidRPr="009C7C81" w:rsidRDefault="00150899" w:rsidP="002A4F3C">
      <w:pPr>
        <w:pStyle w:val="Titre1"/>
        <w:rPr>
          <w:rFonts w:cstheme="minorHAnsi"/>
        </w:rPr>
      </w:pPr>
      <w:r w:rsidRPr="009C7C81">
        <w:rPr>
          <w:rFonts w:cstheme="minorHAnsi"/>
        </w:rPr>
        <w:t>VOTRE PRESTATION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298"/>
        <w:gridCol w:w="6774"/>
      </w:tblGrid>
      <w:tr w:rsidR="00150899" w:rsidRPr="009C7C81" w:rsidTr="00FF40C8">
        <w:tc>
          <w:tcPr>
            <w:tcW w:w="2337" w:type="dxa"/>
            <w:vAlign w:val="center"/>
          </w:tcPr>
          <w:p w:rsidR="00150899" w:rsidRPr="009C7C81" w:rsidRDefault="00150899" w:rsidP="00150899">
            <w:pPr>
              <w:rPr>
                <w:rFonts w:asciiTheme="minorHAnsi" w:eastAsia="Arial Unicode MS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9C7C81">
              <w:rPr>
                <w:rFonts w:asciiTheme="minorHAnsi" w:eastAsia="Arial Unicode MS" w:hAnsiTheme="minorHAnsi" w:cstheme="minorHAnsi"/>
                <w:b/>
                <w:bCs/>
                <w:color w:val="002060"/>
                <w:sz w:val="22"/>
                <w:szCs w:val="22"/>
              </w:rPr>
              <w:t>Compléter son information</w:t>
            </w:r>
          </w:p>
        </w:tc>
        <w:tc>
          <w:tcPr>
            <w:tcW w:w="6951" w:type="dxa"/>
          </w:tcPr>
          <w:p w:rsidR="00150899" w:rsidRPr="009C7C81" w:rsidRDefault="00150899" w:rsidP="00FF40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0899" w:rsidRPr="009C7C81" w:rsidRDefault="00150899" w:rsidP="00FF40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50899" w:rsidRPr="009C7C81" w:rsidRDefault="00150899" w:rsidP="00FF40C8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Vous avez la possibilité de compléter votre information en amont.</w:t>
            </w:r>
          </w:p>
          <w:p w:rsidR="00150899" w:rsidRPr="009C7C81" w:rsidRDefault="00150899" w:rsidP="00FF40C8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Pour ceci nous vous proposons :</w:t>
            </w:r>
          </w:p>
          <w:p w:rsidR="00150899" w:rsidRPr="009C7C81" w:rsidRDefault="00150899" w:rsidP="00150899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Note sectorielle </w:t>
            </w:r>
            <w:r w:rsidR="00BD201E"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(structure</w: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du marché et informations réglementaires spécifique à votre activité)</w:t>
            </w:r>
          </w:p>
          <w:p w:rsidR="00150899" w:rsidRPr="009C7C81" w:rsidRDefault="00150899" w:rsidP="00150899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Test sur offre (test sur la réactivité du marché à votre offre complétée par une note sur la structure du marché)</w:t>
            </w:r>
          </w:p>
          <w:p w:rsidR="00150899" w:rsidRPr="009C7C81" w:rsidRDefault="00150899" w:rsidP="00150899">
            <w:pPr>
              <w:pStyle w:val="Paragraphedeliste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Recherche réglementaire (modalités d’implantation, droit du travail, formalités à l’importation </w:t>
            </w:r>
            <w:r w:rsidR="00BD201E"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etc.</w:t>
            </w:r>
            <w:r w:rsidRPr="009C7C81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…)</w:t>
            </w:r>
          </w:p>
          <w:p w:rsidR="00150899" w:rsidRPr="009C7C81" w:rsidRDefault="00150899" w:rsidP="002A4F3C">
            <w:pPr>
              <w:pStyle w:val="Titre1"/>
              <w:rPr>
                <w:rFonts w:cstheme="minorHAnsi"/>
              </w:rPr>
            </w:pPr>
          </w:p>
          <w:p w:rsidR="00150899" w:rsidRPr="009C7C81" w:rsidRDefault="00150899" w:rsidP="00FF40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50899" w:rsidRPr="009C7C81" w:rsidRDefault="00150899" w:rsidP="00150899">
      <w:pPr>
        <w:pStyle w:val="Paragraphedeliste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</w:p>
    <w:p w:rsidR="00150899" w:rsidRPr="009C7C81" w:rsidRDefault="00150899" w:rsidP="00150899">
      <w:pPr>
        <w:pStyle w:val="Paragraphedeliste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</w:p>
    <w:p w:rsidR="00150899" w:rsidRPr="009C7C81" w:rsidRDefault="00150899" w:rsidP="00150899">
      <w:pPr>
        <w:pStyle w:val="Paragraphedeliste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:rsidR="00150899" w:rsidRPr="009C7C81" w:rsidRDefault="00AF7320" w:rsidP="00150899">
      <w:pPr>
        <w:pStyle w:val="Paragraphedeliste"/>
        <w:jc w:val="right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9C7C81">
        <w:rPr>
          <w:rFonts w:asciiTheme="minorHAnsi" w:hAnsiTheme="minorHAnsi" w:cstheme="minorHAnsi"/>
          <w:b/>
          <w:bCs/>
          <w:color w:val="002060"/>
          <w:sz w:val="28"/>
          <w:szCs w:val="28"/>
        </w:rPr>
        <w:t>..............</w:t>
      </w:r>
      <w:r w:rsidR="00BB1C05" w:rsidRPr="009C7C81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</w:t>
      </w:r>
      <w:r w:rsidR="003D46AB" w:rsidRPr="009C7C81">
        <w:rPr>
          <w:rFonts w:asciiTheme="minorHAnsi" w:hAnsiTheme="minorHAnsi" w:cstheme="minorHAnsi"/>
          <w:b/>
          <w:bCs/>
          <w:color w:val="002060"/>
          <w:sz w:val="28"/>
          <w:szCs w:val="28"/>
        </w:rPr>
        <w:t>Le</w:t>
      </w:r>
      <w:r w:rsidR="00150899" w:rsidRPr="009C7C81">
        <w:rPr>
          <w:rFonts w:asciiTheme="minorHAnsi" w:hAnsiTheme="minorHAnsi" w:cstheme="minorHAnsi"/>
          <w:b/>
          <w:bCs/>
          <w:color w:val="002060"/>
          <w:sz w:val="28"/>
          <w:szCs w:val="28"/>
        </w:rPr>
        <w:t xml:space="preserve"> ……</w:t>
      </w:r>
      <w:r w:rsidRPr="009C7C81">
        <w:rPr>
          <w:rFonts w:asciiTheme="minorHAnsi" w:hAnsiTheme="minorHAnsi" w:cstheme="minorHAnsi"/>
          <w:b/>
          <w:bCs/>
          <w:color w:val="002060"/>
          <w:sz w:val="28"/>
          <w:szCs w:val="28"/>
        </w:rPr>
        <w:t>.......</w:t>
      </w:r>
    </w:p>
    <w:p w:rsidR="00BB1C05" w:rsidRPr="009C7C81" w:rsidRDefault="00BB1C05" w:rsidP="00150899">
      <w:pPr>
        <w:pStyle w:val="Paragraphedeliste"/>
        <w:jc w:val="right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:rsidR="00BB1C05" w:rsidRPr="009C7C81" w:rsidRDefault="00BB1C05" w:rsidP="00150899">
      <w:pPr>
        <w:pStyle w:val="Paragraphedeliste"/>
        <w:jc w:val="right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  <w:r w:rsidRPr="009C7C81">
        <w:rPr>
          <w:rFonts w:asciiTheme="minorHAnsi" w:hAnsiTheme="minorHAnsi" w:cstheme="minorHAnsi"/>
          <w:b/>
          <w:bCs/>
          <w:color w:val="002060"/>
          <w:sz w:val="28"/>
          <w:szCs w:val="28"/>
        </w:rPr>
        <w:t>Cachet / signature</w:t>
      </w:r>
    </w:p>
    <w:p w:rsidR="00BB1C05" w:rsidRPr="009C7C81" w:rsidRDefault="00BB1C05" w:rsidP="00150899">
      <w:pPr>
        <w:pStyle w:val="Paragraphedeliste"/>
        <w:jc w:val="right"/>
        <w:rPr>
          <w:rFonts w:asciiTheme="minorHAnsi" w:hAnsiTheme="minorHAnsi" w:cstheme="minorHAnsi"/>
          <w:b/>
          <w:bCs/>
          <w:color w:val="002060"/>
          <w:sz w:val="28"/>
          <w:szCs w:val="28"/>
        </w:rPr>
      </w:pPr>
    </w:p>
    <w:p w:rsidR="00BB1C05" w:rsidRPr="00BB1C05" w:rsidRDefault="00BB1C05" w:rsidP="00150899">
      <w:pPr>
        <w:pStyle w:val="Paragraphedeliste"/>
        <w:jc w:val="right"/>
        <w:rPr>
          <w:sz w:val="28"/>
          <w:szCs w:val="28"/>
        </w:rPr>
      </w:pPr>
    </w:p>
    <w:sectPr w:rsidR="00BB1C05" w:rsidRPr="00BB1C05" w:rsidSect="004C47E3">
      <w:type w:val="continuous"/>
      <w:pgSz w:w="11906" w:h="16838"/>
      <w:pgMar w:top="1079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7C" w:rsidRDefault="007F6B7C">
      <w:r>
        <w:separator/>
      </w:r>
    </w:p>
  </w:endnote>
  <w:endnote w:type="continuationSeparator" w:id="0">
    <w:p w:rsidR="007F6B7C" w:rsidRDefault="007F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6B7" w:rsidRDefault="00796784" w:rsidP="0021771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006B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006B7" w:rsidRDefault="001006B7" w:rsidP="005D3D0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6B7" w:rsidRPr="002A4F3C" w:rsidRDefault="001006B7" w:rsidP="00217714">
    <w:pPr>
      <w:pStyle w:val="Pieddepage"/>
      <w:framePr w:wrap="around" w:vAnchor="text" w:hAnchor="margin" w:xAlign="right" w:y="1"/>
      <w:rPr>
        <w:rStyle w:val="Numrodepage"/>
        <w:color w:val="002060"/>
      </w:rPr>
    </w:pPr>
    <w:r w:rsidRPr="002A4F3C">
      <w:rPr>
        <w:rStyle w:val="Numrodepage"/>
        <w:color w:val="002060"/>
      </w:rPr>
      <w:t xml:space="preserve">Page </w:t>
    </w:r>
    <w:r w:rsidR="00796784" w:rsidRPr="002A4F3C">
      <w:rPr>
        <w:rStyle w:val="Numrodepage"/>
        <w:color w:val="002060"/>
      </w:rPr>
      <w:fldChar w:fldCharType="begin"/>
    </w:r>
    <w:r w:rsidRPr="002A4F3C">
      <w:rPr>
        <w:rStyle w:val="Numrodepage"/>
        <w:color w:val="002060"/>
      </w:rPr>
      <w:instrText xml:space="preserve"> PAGE </w:instrText>
    </w:r>
    <w:r w:rsidR="00796784" w:rsidRPr="002A4F3C">
      <w:rPr>
        <w:rStyle w:val="Numrodepage"/>
        <w:color w:val="002060"/>
      </w:rPr>
      <w:fldChar w:fldCharType="separate"/>
    </w:r>
    <w:r w:rsidR="00676064" w:rsidRPr="002A4F3C">
      <w:rPr>
        <w:rStyle w:val="Numrodepage"/>
        <w:noProof/>
        <w:color w:val="002060"/>
      </w:rPr>
      <w:t>1</w:t>
    </w:r>
    <w:r w:rsidR="00796784" w:rsidRPr="002A4F3C">
      <w:rPr>
        <w:rStyle w:val="Numrodepage"/>
        <w:color w:val="002060"/>
      </w:rPr>
      <w:fldChar w:fldCharType="end"/>
    </w:r>
    <w:r w:rsidRPr="002A4F3C">
      <w:rPr>
        <w:rStyle w:val="Numrodepage"/>
        <w:color w:val="002060"/>
      </w:rPr>
      <w:t xml:space="preserve"> sur </w:t>
    </w:r>
    <w:r w:rsidR="00796784" w:rsidRPr="002A4F3C">
      <w:rPr>
        <w:rStyle w:val="Numrodepage"/>
        <w:color w:val="002060"/>
      </w:rPr>
      <w:fldChar w:fldCharType="begin"/>
    </w:r>
    <w:r w:rsidRPr="002A4F3C">
      <w:rPr>
        <w:rStyle w:val="Numrodepage"/>
        <w:color w:val="002060"/>
      </w:rPr>
      <w:instrText xml:space="preserve"> NUMPAGES </w:instrText>
    </w:r>
    <w:r w:rsidR="00796784" w:rsidRPr="002A4F3C">
      <w:rPr>
        <w:rStyle w:val="Numrodepage"/>
        <w:color w:val="002060"/>
      </w:rPr>
      <w:fldChar w:fldCharType="separate"/>
    </w:r>
    <w:r w:rsidR="00676064" w:rsidRPr="002A4F3C">
      <w:rPr>
        <w:rStyle w:val="Numrodepage"/>
        <w:noProof/>
        <w:color w:val="002060"/>
      </w:rPr>
      <w:t>4</w:t>
    </w:r>
    <w:r w:rsidR="00796784" w:rsidRPr="002A4F3C">
      <w:rPr>
        <w:rStyle w:val="Numrodepage"/>
        <w:color w:val="002060"/>
      </w:rPr>
      <w:fldChar w:fldCharType="end"/>
    </w:r>
  </w:p>
  <w:p w:rsidR="001006B7" w:rsidRPr="002A4F3C" w:rsidRDefault="002A4F3C" w:rsidP="002A4F3C">
    <w:pPr>
      <w:pStyle w:val="Pieddepage"/>
      <w:ind w:right="360"/>
      <w:jc w:val="center"/>
      <w:rPr>
        <w:b/>
        <w:i/>
        <w:color w:val="002060"/>
      </w:rPr>
    </w:pPr>
    <w:r w:rsidRPr="002A4F3C">
      <w:rPr>
        <w:noProof/>
        <w:color w:val="00206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-530860</wp:posOffset>
              </wp:positionH>
              <wp:positionV relativeFrom="paragraph">
                <wp:posOffset>9525</wp:posOffset>
              </wp:positionV>
              <wp:extent cx="1878965" cy="292735"/>
              <wp:effectExtent l="6985" t="13970" r="9525" b="762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8965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1039" w:rsidRPr="002A4F3C" w:rsidRDefault="003D1039" w:rsidP="005D3D08">
                          <w:pPr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  <w:r w:rsidRPr="002A4F3C"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CCI</w:t>
                          </w:r>
                          <w:r w:rsidR="002A4F3C" w:rsidRPr="002A4F3C">
                            <w:rPr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 xml:space="preserve"> Algéro - Française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41.8pt;margin-top:.75pt;width:147.95pt;height:2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" strokecolor="white">
              <v:textbox>
                <w:txbxContent>
                  <w:p w:rsidR="003D1039" w:rsidRPr="002A4F3C" w:rsidRDefault="003D1039" w:rsidP="005D3D08">
                    <w:pPr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2A4F3C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>CCI</w:t>
                    </w:r>
                    <w:r w:rsidR="002A4F3C" w:rsidRPr="002A4F3C">
                      <w:rPr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Algéro - Française</w:t>
                    </w:r>
                  </w:p>
                </w:txbxContent>
              </v:textbox>
            </v:shape>
          </w:pict>
        </mc:Fallback>
      </mc:AlternateContent>
    </w:r>
    <w:r w:rsidR="00147F47" w:rsidRPr="002A4F3C">
      <w:rPr>
        <w:rStyle w:val="Numrodepage"/>
        <w:b/>
        <w:i/>
        <w:color w:val="002060"/>
        <w:sz w:val="28"/>
        <w:szCs w:val="28"/>
      </w:rPr>
      <w:t>2022</w:t>
    </w:r>
    <w:r w:rsidR="001006B7" w:rsidRPr="002A4F3C">
      <w:rPr>
        <w:rStyle w:val="Numrodepage"/>
        <w:b/>
        <w:i/>
        <w:color w:val="002060"/>
        <w:sz w:val="28"/>
        <w:szCs w:val="28"/>
      </w:rPr>
      <w:t>– Service Appui aux Entreprises -</w:t>
    </w:r>
  </w:p>
  <w:p w:rsidR="001006B7" w:rsidRPr="002A4F3C" w:rsidRDefault="001006B7" w:rsidP="005D3D08">
    <w:pPr>
      <w:pStyle w:val="Pieddepage"/>
      <w:ind w:right="360"/>
      <w:jc w:val="right"/>
      <w:rPr>
        <w:b/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7C" w:rsidRDefault="007F6B7C">
      <w:r>
        <w:separator/>
      </w:r>
    </w:p>
  </w:footnote>
  <w:footnote w:type="continuationSeparator" w:id="0">
    <w:p w:rsidR="007F6B7C" w:rsidRDefault="007F6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084" w:rsidRDefault="00F35DAF" w:rsidP="00F35DAF">
    <w:pPr>
      <w:pStyle w:val="En-tte"/>
      <w:ind w:left="-993"/>
      <w:rPr>
        <w:rFonts w:ascii="Book Antiqua" w:hAnsi="Book Antiqua"/>
        <w:b/>
        <w:bCs/>
        <w:i/>
        <w:iCs/>
        <w:sz w:val="18"/>
        <w:szCs w:val="19"/>
      </w:rPr>
    </w:pPr>
    <w:r>
      <w:rPr>
        <w:noProof/>
      </w:rPr>
      <w:drawing>
        <wp:inline distT="0" distB="0" distL="0" distR="0" wp14:anchorId="709BBE6A" wp14:editId="21E4E09F">
          <wp:extent cx="2446382" cy="59272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mia\AppData\Local\Microsoft\Windows\Temporary Internet Files\Content.Outlook\8ASRLYFR\logo-bon-cciaf-15-ju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6382" cy="592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4084">
      <w:rPr>
        <w:rFonts w:ascii="Book Antiqua" w:hAnsi="Book Antiqua"/>
        <w:b/>
        <w:bCs/>
        <w:i/>
        <w:iCs/>
        <w:sz w:val="18"/>
        <w:szCs w:val="19"/>
      </w:rPr>
      <w:t xml:space="preserve">      </w:t>
    </w:r>
    <w:r>
      <w:rPr>
        <w:rFonts w:ascii="Book Antiqua" w:hAnsi="Book Antiqua"/>
        <w:b/>
        <w:bCs/>
        <w:i/>
        <w:iCs/>
        <w:sz w:val="18"/>
        <w:szCs w:val="19"/>
      </w:rPr>
      <w:t xml:space="preserve">                                      </w:t>
    </w:r>
    <w:r w:rsidR="005B4084">
      <w:rPr>
        <w:rFonts w:ascii="Book Antiqua" w:hAnsi="Book Antiqua"/>
        <w:b/>
        <w:bCs/>
        <w:i/>
        <w:iCs/>
        <w:sz w:val="18"/>
        <w:szCs w:val="19"/>
      </w:rPr>
      <w:t xml:space="preserve">         </w:t>
    </w:r>
    <w:r>
      <w:rPr>
        <w:rFonts w:ascii="Book Antiqua" w:hAnsi="Book Antiqua"/>
        <w:b/>
        <w:bCs/>
        <w:i/>
        <w:iCs/>
        <w:sz w:val="18"/>
        <w:szCs w:val="19"/>
      </w:rPr>
      <w:t xml:space="preserve"> </w:t>
    </w:r>
    <w:r>
      <w:rPr>
        <w:noProof/>
      </w:rPr>
      <w:drawing>
        <wp:inline distT="0" distB="0" distL="0" distR="0" wp14:anchorId="1F08F9A3" wp14:editId="365DAAF9">
          <wp:extent cx="2400300" cy="723900"/>
          <wp:effectExtent l="0" t="0" r="0" b="0"/>
          <wp:docPr id="7" name="Image 7" descr="cid:image007.jpg@01D4AE52.2D4C8D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 descr="cid:image007.jpg@01D4AE52.2D4C8D9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4084">
      <w:rPr>
        <w:rFonts w:ascii="Book Antiqua" w:hAnsi="Book Antiqua"/>
        <w:b/>
        <w:bCs/>
        <w:i/>
        <w:iCs/>
        <w:sz w:val="18"/>
        <w:szCs w:val="19"/>
      </w:rPr>
      <w:t xml:space="preserve">  </w:t>
    </w:r>
  </w:p>
  <w:p w:rsidR="005B4084" w:rsidRDefault="005B4084" w:rsidP="005B4084">
    <w:pPr>
      <w:pStyle w:val="En-tte"/>
      <w:ind w:left="-993"/>
      <w:jc w:val="center"/>
      <w:rPr>
        <w:rFonts w:ascii="Book Antiqua" w:hAnsi="Book Antiqua"/>
        <w:b/>
        <w:bCs/>
        <w:i/>
        <w:iCs/>
        <w:sz w:val="18"/>
        <w:szCs w:val="19"/>
      </w:rPr>
    </w:pPr>
  </w:p>
  <w:p w:rsidR="005B4084" w:rsidRPr="00301E91" w:rsidRDefault="00D664A4" w:rsidP="00D664A4">
    <w:pPr>
      <w:pStyle w:val="En-tte"/>
      <w:tabs>
        <w:tab w:val="left" w:pos="2800"/>
        <w:tab w:val="center" w:pos="4039"/>
      </w:tabs>
      <w:ind w:left="-993"/>
      <w:rPr>
        <w:b/>
        <w:color w:val="244061" w:themeColor="accent1" w:themeShade="80"/>
      </w:rPr>
    </w:pPr>
    <w:r>
      <w:rPr>
        <w:rFonts w:ascii="Book Antiqua" w:hAnsi="Book Antiqua"/>
        <w:b/>
        <w:bCs/>
        <w:i/>
        <w:iCs/>
        <w:color w:val="244061" w:themeColor="accent1" w:themeShade="80"/>
        <w:sz w:val="20"/>
        <w:szCs w:val="19"/>
      </w:rPr>
      <w:tab/>
    </w:r>
    <w:r w:rsidR="005B4084">
      <w:rPr>
        <w:rFonts w:ascii="Book Antiqua" w:hAnsi="Book Antiqua"/>
        <w:b/>
        <w:bCs/>
        <w:i/>
        <w:iCs/>
        <w:color w:val="244061" w:themeColor="accent1" w:themeShade="80"/>
        <w:sz w:val="20"/>
        <w:szCs w:val="19"/>
      </w:rPr>
      <w:t xml:space="preserve">    </w:t>
    </w:r>
  </w:p>
  <w:p w:rsidR="005B4084" w:rsidRPr="00CA6FDC" w:rsidRDefault="005B4084" w:rsidP="005B4084">
    <w:pPr>
      <w:pStyle w:val="En-tte"/>
      <w:ind w:left="-993"/>
      <w:rPr>
        <w:sz w:val="20"/>
      </w:rPr>
    </w:pPr>
  </w:p>
  <w:p w:rsidR="005B4084" w:rsidRDefault="005B4084" w:rsidP="005B4084">
    <w:pPr>
      <w:pStyle w:val="En-tte"/>
    </w:pPr>
  </w:p>
  <w:p w:rsidR="001006B7" w:rsidRPr="005B4084" w:rsidRDefault="001006B7" w:rsidP="005B40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0DBD"/>
    <w:multiLevelType w:val="hybridMultilevel"/>
    <w:tmpl w:val="9DF65C4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84F0E"/>
    <w:multiLevelType w:val="hybridMultilevel"/>
    <w:tmpl w:val="1B8ADA8E"/>
    <w:lvl w:ilvl="0" w:tplc="5C9E82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82A8F"/>
    <w:multiLevelType w:val="hybridMultilevel"/>
    <w:tmpl w:val="EC7A90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521146"/>
    <w:multiLevelType w:val="hybridMultilevel"/>
    <w:tmpl w:val="CA8E423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6DB0DCD"/>
    <w:multiLevelType w:val="hybridMultilevel"/>
    <w:tmpl w:val="5C6ABE5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12570"/>
    <w:multiLevelType w:val="hybridMultilevel"/>
    <w:tmpl w:val="60C2527C"/>
    <w:lvl w:ilvl="0" w:tplc="5C9E82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B0B2A"/>
    <w:multiLevelType w:val="hybridMultilevel"/>
    <w:tmpl w:val="9800D74A"/>
    <w:lvl w:ilvl="0" w:tplc="0A2A56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22"/>
    <w:rsid w:val="00007C4A"/>
    <w:rsid w:val="00011098"/>
    <w:rsid w:val="00025B2D"/>
    <w:rsid w:val="00064F5F"/>
    <w:rsid w:val="00074871"/>
    <w:rsid w:val="0008061B"/>
    <w:rsid w:val="000822AC"/>
    <w:rsid w:val="00082F6D"/>
    <w:rsid w:val="00083DAB"/>
    <w:rsid w:val="00097AD0"/>
    <w:rsid w:val="000A28E0"/>
    <w:rsid w:val="000A325D"/>
    <w:rsid w:val="000A7C0B"/>
    <w:rsid w:val="000B0229"/>
    <w:rsid w:val="000B2377"/>
    <w:rsid w:val="000C1EDB"/>
    <w:rsid w:val="000D26AE"/>
    <w:rsid w:val="000D473E"/>
    <w:rsid w:val="000E08F9"/>
    <w:rsid w:val="000F1F88"/>
    <w:rsid w:val="000F633C"/>
    <w:rsid w:val="001006B7"/>
    <w:rsid w:val="00101360"/>
    <w:rsid w:val="001020EF"/>
    <w:rsid w:val="00105E23"/>
    <w:rsid w:val="00122EDF"/>
    <w:rsid w:val="001239E6"/>
    <w:rsid w:val="00134917"/>
    <w:rsid w:val="001369F4"/>
    <w:rsid w:val="0014472C"/>
    <w:rsid w:val="00146D17"/>
    <w:rsid w:val="00147F47"/>
    <w:rsid w:val="00150899"/>
    <w:rsid w:val="00150C3D"/>
    <w:rsid w:val="00151E84"/>
    <w:rsid w:val="001531D5"/>
    <w:rsid w:val="0016748E"/>
    <w:rsid w:val="00171548"/>
    <w:rsid w:val="00185927"/>
    <w:rsid w:val="001922D0"/>
    <w:rsid w:val="001A0368"/>
    <w:rsid w:val="001A2DFB"/>
    <w:rsid w:val="001B5A1E"/>
    <w:rsid w:val="001D3853"/>
    <w:rsid w:val="001D7BED"/>
    <w:rsid w:val="001E73A4"/>
    <w:rsid w:val="00211524"/>
    <w:rsid w:val="002158A2"/>
    <w:rsid w:val="00217714"/>
    <w:rsid w:val="002236E1"/>
    <w:rsid w:val="002245BD"/>
    <w:rsid w:val="00242E7A"/>
    <w:rsid w:val="0024327F"/>
    <w:rsid w:val="00243E22"/>
    <w:rsid w:val="002501CA"/>
    <w:rsid w:val="0025329F"/>
    <w:rsid w:val="00257768"/>
    <w:rsid w:val="00263732"/>
    <w:rsid w:val="00266FF7"/>
    <w:rsid w:val="0027099A"/>
    <w:rsid w:val="00271E9D"/>
    <w:rsid w:val="00274D35"/>
    <w:rsid w:val="00275A89"/>
    <w:rsid w:val="00276C29"/>
    <w:rsid w:val="00295A8B"/>
    <w:rsid w:val="002A4F3C"/>
    <w:rsid w:val="002B6B07"/>
    <w:rsid w:val="002C002F"/>
    <w:rsid w:val="002C3482"/>
    <w:rsid w:val="002C3B04"/>
    <w:rsid w:val="002C5FC1"/>
    <w:rsid w:val="002D4414"/>
    <w:rsid w:val="002D4B5A"/>
    <w:rsid w:val="002E4CF0"/>
    <w:rsid w:val="002E78FE"/>
    <w:rsid w:val="002F635B"/>
    <w:rsid w:val="002F6558"/>
    <w:rsid w:val="002F7ADE"/>
    <w:rsid w:val="00301789"/>
    <w:rsid w:val="00307AC0"/>
    <w:rsid w:val="00311EF5"/>
    <w:rsid w:val="003151EC"/>
    <w:rsid w:val="0033077A"/>
    <w:rsid w:val="00334DC5"/>
    <w:rsid w:val="00335EC2"/>
    <w:rsid w:val="0035295B"/>
    <w:rsid w:val="003566DF"/>
    <w:rsid w:val="0036520F"/>
    <w:rsid w:val="00370E08"/>
    <w:rsid w:val="00377767"/>
    <w:rsid w:val="00386415"/>
    <w:rsid w:val="00392380"/>
    <w:rsid w:val="003A22C1"/>
    <w:rsid w:val="003A56AD"/>
    <w:rsid w:val="003A6FC7"/>
    <w:rsid w:val="003B3902"/>
    <w:rsid w:val="003C63FA"/>
    <w:rsid w:val="003C76AD"/>
    <w:rsid w:val="003D1039"/>
    <w:rsid w:val="003D2A01"/>
    <w:rsid w:val="003D46AB"/>
    <w:rsid w:val="003E4C66"/>
    <w:rsid w:val="00427CD0"/>
    <w:rsid w:val="00434B7F"/>
    <w:rsid w:val="00440887"/>
    <w:rsid w:val="00455EA3"/>
    <w:rsid w:val="00472506"/>
    <w:rsid w:val="004744B9"/>
    <w:rsid w:val="00482C3F"/>
    <w:rsid w:val="004906E7"/>
    <w:rsid w:val="004A0A7F"/>
    <w:rsid w:val="004C47E3"/>
    <w:rsid w:val="004E6E1B"/>
    <w:rsid w:val="00506F42"/>
    <w:rsid w:val="0051732D"/>
    <w:rsid w:val="00520EEA"/>
    <w:rsid w:val="005234E2"/>
    <w:rsid w:val="0052578C"/>
    <w:rsid w:val="005318F1"/>
    <w:rsid w:val="005376BB"/>
    <w:rsid w:val="00554B28"/>
    <w:rsid w:val="005B3033"/>
    <w:rsid w:val="005B4084"/>
    <w:rsid w:val="005B6131"/>
    <w:rsid w:val="005C37DE"/>
    <w:rsid w:val="005C4717"/>
    <w:rsid w:val="005C6B2C"/>
    <w:rsid w:val="005D0E66"/>
    <w:rsid w:val="005D3D08"/>
    <w:rsid w:val="005D4004"/>
    <w:rsid w:val="005E116A"/>
    <w:rsid w:val="005E214F"/>
    <w:rsid w:val="005E293D"/>
    <w:rsid w:val="005E41C7"/>
    <w:rsid w:val="005F3BFB"/>
    <w:rsid w:val="005F60ED"/>
    <w:rsid w:val="00627A3D"/>
    <w:rsid w:val="00641731"/>
    <w:rsid w:val="00655D94"/>
    <w:rsid w:val="00663E43"/>
    <w:rsid w:val="00671103"/>
    <w:rsid w:val="006711A1"/>
    <w:rsid w:val="00675F03"/>
    <w:rsid w:val="00676064"/>
    <w:rsid w:val="00681D60"/>
    <w:rsid w:val="00685B60"/>
    <w:rsid w:val="006F381A"/>
    <w:rsid w:val="0071117E"/>
    <w:rsid w:val="00713E03"/>
    <w:rsid w:val="00715EF6"/>
    <w:rsid w:val="007201E2"/>
    <w:rsid w:val="007216E6"/>
    <w:rsid w:val="007227FC"/>
    <w:rsid w:val="0073535E"/>
    <w:rsid w:val="007416FF"/>
    <w:rsid w:val="00754100"/>
    <w:rsid w:val="00775DE7"/>
    <w:rsid w:val="00783ECA"/>
    <w:rsid w:val="00792D41"/>
    <w:rsid w:val="00796784"/>
    <w:rsid w:val="007A02D9"/>
    <w:rsid w:val="007B245A"/>
    <w:rsid w:val="007B4BCE"/>
    <w:rsid w:val="007E056A"/>
    <w:rsid w:val="007E4371"/>
    <w:rsid w:val="007F6B7C"/>
    <w:rsid w:val="00800961"/>
    <w:rsid w:val="00820676"/>
    <w:rsid w:val="0086362B"/>
    <w:rsid w:val="00874B14"/>
    <w:rsid w:val="00882754"/>
    <w:rsid w:val="00884234"/>
    <w:rsid w:val="008853E4"/>
    <w:rsid w:val="0089026B"/>
    <w:rsid w:val="00891441"/>
    <w:rsid w:val="00896149"/>
    <w:rsid w:val="008A00AD"/>
    <w:rsid w:val="008A2E14"/>
    <w:rsid w:val="008A5D96"/>
    <w:rsid w:val="008B04AA"/>
    <w:rsid w:val="008B1CEB"/>
    <w:rsid w:val="008B2FA3"/>
    <w:rsid w:val="008C44D7"/>
    <w:rsid w:val="008C680A"/>
    <w:rsid w:val="008D032B"/>
    <w:rsid w:val="008D24F6"/>
    <w:rsid w:val="008E2B5F"/>
    <w:rsid w:val="008F5AA9"/>
    <w:rsid w:val="008F6552"/>
    <w:rsid w:val="009028C6"/>
    <w:rsid w:val="00910624"/>
    <w:rsid w:val="009127B4"/>
    <w:rsid w:val="009240C0"/>
    <w:rsid w:val="0094040F"/>
    <w:rsid w:val="00940B0C"/>
    <w:rsid w:val="009439EE"/>
    <w:rsid w:val="00947255"/>
    <w:rsid w:val="00957306"/>
    <w:rsid w:val="009619A0"/>
    <w:rsid w:val="00962E17"/>
    <w:rsid w:val="00992355"/>
    <w:rsid w:val="009A374B"/>
    <w:rsid w:val="009B2971"/>
    <w:rsid w:val="009B2AFC"/>
    <w:rsid w:val="009C7C81"/>
    <w:rsid w:val="009D04AE"/>
    <w:rsid w:val="009D32F4"/>
    <w:rsid w:val="009E369A"/>
    <w:rsid w:val="009F60FF"/>
    <w:rsid w:val="009F7026"/>
    <w:rsid w:val="00A02748"/>
    <w:rsid w:val="00A05A5E"/>
    <w:rsid w:val="00A1133A"/>
    <w:rsid w:val="00A13D9B"/>
    <w:rsid w:val="00A264E5"/>
    <w:rsid w:val="00A354B0"/>
    <w:rsid w:val="00A43184"/>
    <w:rsid w:val="00A56689"/>
    <w:rsid w:val="00A6039D"/>
    <w:rsid w:val="00A62065"/>
    <w:rsid w:val="00A729AB"/>
    <w:rsid w:val="00A733C9"/>
    <w:rsid w:val="00A91691"/>
    <w:rsid w:val="00A92534"/>
    <w:rsid w:val="00AA0F27"/>
    <w:rsid w:val="00AB0D7B"/>
    <w:rsid w:val="00AB470D"/>
    <w:rsid w:val="00AC429B"/>
    <w:rsid w:val="00AC58A7"/>
    <w:rsid w:val="00AD1AF4"/>
    <w:rsid w:val="00AD6C9B"/>
    <w:rsid w:val="00AF7320"/>
    <w:rsid w:val="00B00326"/>
    <w:rsid w:val="00B00770"/>
    <w:rsid w:val="00B11D25"/>
    <w:rsid w:val="00B161E4"/>
    <w:rsid w:val="00B169AF"/>
    <w:rsid w:val="00B22CE4"/>
    <w:rsid w:val="00B30DD7"/>
    <w:rsid w:val="00B44BBF"/>
    <w:rsid w:val="00B56090"/>
    <w:rsid w:val="00B668DF"/>
    <w:rsid w:val="00B70281"/>
    <w:rsid w:val="00B74597"/>
    <w:rsid w:val="00B773A0"/>
    <w:rsid w:val="00B848FB"/>
    <w:rsid w:val="00B87566"/>
    <w:rsid w:val="00BA19A9"/>
    <w:rsid w:val="00BA2943"/>
    <w:rsid w:val="00BB1C05"/>
    <w:rsid w:val="00BB54E6"/>
    <w:rsid w:val="00BB5BE6"/>
    <w:rsid w:val="00BC2C36"/>
    <w:rsid w:val="00BD201E"/>
    <w:rsid w:val="00C00854"/>
    <w:rsid w:val="00C02FFB"/>
    <w:rsid w:val="00C17B20"/>
    <w:rsid w:val="00C228BB"/>
    <w:rsid w:val="00C27F5A"/>
    <w:rsid w:val="00C57EE9"/>
    <w:rsid w:val="00C64998"/>
    <w:rsid w:val="00C66806"/>
    <w:rsid w:val="00C933A5"/>
    <w:rsid w:val="00C94C29"/>
    <w:rsid w:val="00CA14F1"/>
    <w:rsid w:val="00CA6389"/>
    <w:rsid w:val="00CA6BBC"/>
    <w:rsid w:val="00CB102D"/>
    <w:rsid w:val="00CD6F32"/>
    <w:rsid w:val="00CE034E"/>
    <w:rsid w:val="00CF5214"/>
    <w:rsid w:val="00D039DE"/>
    <w:rsid w:val="00D10F8F"/>
    <w:rsid w:val="00D1507F"/>
    <w:rsid w:val="00D15511"/>
    <w:rsid w:val="00D4032F"/>
    <w:rsid w:val="00D427B0"/>
    <w:rsid w:val="00D4776B"/>
    <w:rsid w:val="00D50ECA"/>
    <w:rsid w:val="00D5189B"/>
    <w:rsid w:val="00D5738B"/>
    <w:rsid w:val="00D63378"/>
    <w:rsid w:val="00D664A4"/>
    <w:rsid w:val="00D7162F"/>
    <w:rsid w:val="00D81C7E"/>
    <w:rsid w:val="00D94399"/>
    <w:rsid w:val="00DE3DE4"/>
    <w:rsid w:val="00DF5556"/>
    <w:rsid w:val="00DF73E2"/>
    <w:rsid w:val="00E033B2"/>
    <w:rsid w:val="00E05C1E"/>
    <w:rsid w:val="00E15718"/>
    <w:rsid w:val="00E26934"/>
    <w:rsid w:val="00E327A5"/>
    <w:rsid w:val="00E33EC4"/>
    <w:rsid w:val="00E34304"/>
    <w:rsid w:val="00E343ED"/>
    <w:rsid w:val="00E525BE"/>
    <w:rsid w:val="00E578D4"/>
    <w:rsid w:val="00E82224"/>
    <w:rsid w:val="00E8235F"/>
    <w:rsid w:val="00E853DA"/>
    <w:rsid w:val="00E864EC"/>
    <w:rsid w:val="00EB33E6"/>
    <w:rsid w:val="00EB638A"/>
    <w:rsid w:val="00EC3364"/>
    <w:rsid w:val="00ED5287"/>
    <w:rsid w:val="00EE3171"/>
    <w:rsid w:val="00EF0792"/>
    <w:rsid w:val="00EF5EFD"/>
    <w:rsid w:val="00F166F9"/>
    <w:rsid w:val="00F177E2"/>
    <w:rsid w:val="00F20440"/>
    <w:rsid w:val="00F33E49"/>
    <w:rsid w:val="00F35DAF"/>
    <w:rsid w:val="00F44E42"/>
    <w:rsid w:val="00F509BA"/>
    <w:rsid w:val="00F55B02"/>
    <w:rsid w:val="00F57397"/>
    <w:rsid w:val="00F672B0"/>
    <w:rsid w:val="00F73451"/>
    <w:rsid w:val="00F84FE6"/>
    <w:rsid w:val="00F9783A"/>
    <w:rsid w:val="00FA1E5D"/>
    <w:rsid w:val="00FB1983"/>
    <w:rsid w:val="00FB3A69"/>
    <w:rsid w:val="00FC7317"/>
    <w:rsid w:val="00FD1CDE"/>
    <w:rsid w:val="00FD2E76"/>
    <w:rsid w:val="00FD5251"/>
    <w:rsid w:val="00FE1C25"/>
    <w:rsid w:val="00FE412F"/>
    <w:rsid w:val="00FE46E8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  <w15:docId w15:val="{7D61A825-D782-4739-9E5F-AF5E8148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378"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2A4F3C"/>
    <w:pPr>
      <w:keepNext/>
      <w:keepLines/>
      <w:pBdr>
        <w:bottom w:val="single" w:sz="12" w:space="0" w:color="auto"/>
      </w:pBdr>
      <w:spacing w:before="100" w:beforeAutospacing="1" w:after="120" w:line="360" w:lineRule="auto"/>
      <w:outlineLvl w:val="0"/>
    </w:pPr>
    <w:rPr>
      <w:rFonts w:asciiTheme="minorHAnsi" w:eastAsia="Arial Unicode MS" w:hAnsiTheme="minorHAnsi"/>
      <w:bCs/>
      <w:color w:val="00206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1732D"/>
    <w:rPr>
      <w:color w:val="0000FF"/>
      <w:u w:val="single"/>
    </w:rPr>
  </w:style>
  <w:style w:type="paragraph" w:customStyle="1" w:styleId="Textab1">
    <w:name w:val="Textab 1"/>
    <w:basedOn w:val="Normal"/>
    <w:rsid w:val="001D7BED"/>
    <w:pPr>
      <w:widowControl w:val="0"/>
      <w:tabs>
        <w:tab w:val="left" w:pos="510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szCs w:val="20"/>
    </w:rPr>
  </w:style>
  <w:style w:type="character" w:customStyle="1" w:styleId="Titretab">
    <w:name w:val="Titretab"/>
    <w:basedOn w:val="Policepardfaut"/>
    <w:rsid w:val="001D7BED"/>
    <w:rPr>
      <w:rFonts w:ascii="Arial" w:hAnsi="Arial"/>
      <w:b/>
      <w:i/>
      <w:sz w:val="22"/>
    </w:rPr>
  </w:style>
  <w:style w:type="paragraph" w:styleId="Pieddepage">
    <w:name w:val="footer"/>
    <w:basedOn w:val="Normal"/>
    <w:link w:val="PieddepageCar"/>
    <w:rsid w:val="00A0274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2748"/>
  </w:style>
  <w:style w:type="paragraph" w:styleId="En-tte">
    <w:name w:val="header"/>
    <w:basedOn w:val="Normal"/>
    <w:link w:val="En-tteCar"/>
    <w:rsid w:val="00A027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31D5"/>
    <w:rPr>
      <w:sz w:val="24"/>
      <w:szCs w:val="24"/>
      <w:lang w:val="fr-FR" w:eastAsia="fr-FR" w:bidi="ar-SA"/>
    </w:rPr>
  </w:style>
  <w:style w:type="paragraph" w:styleId="NormalWeb">
    <w:name w:val="Normal (Web)"/>
    <w:basedOn w:val="Normal"/>
    <w:rsid w:val="003A22C1"/>
    <w:pPr>
      <w:spacing w:before="100" w:beforeAutospacing="1" w:after="100" w:afterAutospacing="1"/>
    </w:pPr>
  </w:style>
  <w:style w:type="character" w:customStyle="1" w:styleId="PieddepageCar">
    <w:name w:val="Pied de page Car"/>
    <w:basedOn w:val="Policepardfaut"/>
    <w:link w:val="Pieddepage"/>
    <w:rsid w:val="005D3D08"/>
    <w:rPr>
      <w:sz w:val="24"/>
      <w:szCs w:val="24"/>
      <w:lang w:val="fr-FR" w:eastAsia="fr-FR" w:bidi="ar-SA"/>
    </w:rPr>
  </w:style>
  <w:style w:type="table" w:styleId="Grilledutableau">
    <w:name w:val="Table Grid"/>
    <w:basedOn w:val="TableauNormal"/>
    <w:rsid w:val="004C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3D10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03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0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m.ammarkhodja@cciaf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lim.ammarkhodja@ccia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lim.ammarkhodja@cciaf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lbaki\Local%20Settings\Temporary%20Internet%20Files\Content.Outlook\2IXXE4IN\Fiche%20technique%20MissionDeProspection%20Soci&#233;t&#233;XXX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8EC4-D02E-4E78-8093-05348721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technique MissionDeProspection SociétéXXX</Template>
  <TotalTime>1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FRANÇAISE DE COMMERCE ET D’INDUSTRIE EN ALGERIE</vt:lpstr>
    </vt:vector>
  </TitlesOfParts>
  <Company>XPSP2</Company>
  <LinksUpToDate>false</LinksUpToDate>
  <CharactersWithSpaces>3076</CharactersWithSpaces>
  <SharedDoc>false</SharedDoc>
  <HLinks>
    <vt:vector size="24" baseType="variant">
      <vt:variant>
        <vt:i4>6619150</vt:i4>
      </vt:variant>
      <vt:variant>
        <vt:i4>3</vt:i4>
      </vt:variant>
      <vt:variant>
        <vt:i4>0</vt:i4>
      </vt:variant>
      <vt:variant>
        <vt:i4>5</vt:i4>
      </vt:variant>
      <vt:variant>
        <vt:lpwstr>mailto:l.mecheti@cfcia.org</vt:lpwstr>
      </vt:variant>
      <vt:variant>
        <vt:lpwstr/>
      </vt:variant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mailto:a.bouissieres@cfcia.org</vt:lpwstr>
      </vt:variant>
      <vt:variant>
        <vt:lpwstr/>
      </vt:variant>
      <vt:variant>
        <vt:i4>6684815</vt:i4>
      </vt:variant>
      <vt:variant>
        <vt:i4>3</vt:i4>
      </vt:variant>
      <vt:variant>
        <vt:i4>0</vt:i4>
      </vt:variant>
      <vt:variant>
        <vt:i4>5</vt:i4>
      </vt:variant>
      <vt:variant>
        <vt:lpwstr>mailto:a.bouissières@cfcia.org</vt:lpwstr>
      </vt:variant>
      <vt:variant>
        <vt:lpwstr/>
      </vt:variant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mailto:l.mechti@cfcia.org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FRANÇAISE DE COMMERCE ET D’INDUSTRIE EN ALGERIE</dc:title>
  <dc:creator>relbaki</dc:creator>
  <cp:lastModifiedBy>User</cp:lastModifiedBy>
  <cp:revision>2</cp:revision>
  <cp:lastPrinted>2011-10-23T09:04:00Z</cp:lastPrinted>
  <dcterms:created xsi:type="dcterms:W3CDTF">2024-01-08T09:01:00Z</dcterms:created>
  <dcterms:modified xsi:type="dcterms:W3CDTF">2024-01-08T09:01:00Z</dcterms:modified>
</cp:coreProperties>
</file>